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47" w:rsidRDefault="00EF3570" w:rsidP="00C0237B">
      <w:pPr>
        <w:rPr>
          <w:rFonts w:ascii="Arial Narrow" w:hAnsi="Arial Narrow"/>
          <w:b/>
          <w:i/>
          <w:sz w:val="18"/>
          <w:szCs w:val="18"/>
        </w:rPr>
      </w:pPr>
      <w:r>
        <w:rPr>
          <w:rFonts w:ascii="Arial Narrow" w:hAnsi="Arial Narrow"/>
          <w:b/>
          <w:i/>
          <w:sz w:val="18"/>
          <w:szCs w:val="18"/>
        </w:rPr>
        <w:t>Introduction</w:t>
      </w:r>
    </w:p>
    <w:p w:rsidR="00AC6A83" w:rsidRDefault="00AC6A83" w:rsidP="00C0237B">
      <w:pPr>
        <w:rPr>
          <w:rFonts w:ascii="Arial Narrow" w:hAnsi="Arial Narrow"/>
          <w:b/>
          <w:i/>
          <w:sz w:val="18"/>
          <w:szCs w:val="18"/>
        </w:rPr>
      </w:pPr>
    </w:p>
    <w:p w:rsidR="006C65CE" w:rsidRDefault="006C65CE" w:rsidP="006C65CE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This document is part of the documentation required to ask for a FAI/CIA Sanction for an </w:t>
      </w:r>
      <w:r w:rsidR="00D114C6">
        <w:rPr>
          <w:rFonts w:ascii="Arial Narrow" w:hAnsi="Arial Narrow"/>
          <w:i/>
          <w:sz w:val="18"/>
          <w:szCs w:val="18"/>
        </w:rPr>
        <w:t xml:space="preserve">official </w:t>
      </w:r>
      <w:r>
        <w:rPr>
          <w:rFonts w:ascii="Arial Narrow" w:hAnsi="Arial Narrow"/>
          <w:i/>
          <w:sz w:val="18"/>
          <w:szCs w:val="18"/>
        </w:rPr>
        <w:t xml:space="preserve">event. </w:t>
      </w:r>
    </w:p>
    <w:p w:rsidR="006C65CE" w:rsidRDefault="006C65CE" w:rsidP="006C65CE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It helps the Organizer with the event planning, pro</w:t>
      </w:r>
      <w:r w:rsidRPr="006C65CE">
        <w:rPr>
          <w:rFonts w:ascii="Arial Narrow" w:hAnsi="Arial Narrow"/>
          <w:i/>
          <w:sz w:val="18"/>
          <w:szCs w:val="18"/>
        </w:rPr>
        <w:t>vide detail information to CIA Delegates to approve the event</w:t>
      </w:r>
      <w:r>
        <w:rPr>
          <w:rFonts w:ascii="Arial Narrow" w:hAnsi="Arial Narrow"/>
          <w:i/>
          <w:sz w:val="18"/>
          <w:szCs w:val="18"/>
        </w:rPr>
        <w:t xml:space="preserve"> at the CIA Plenary</w:t>
      </w:r>
      <w:r w:rsidRPr="006C65CE">
        <w:rPr>
          <w:rFonts w:ascii="Arial Narrow" w:hAnsi="Arial Narrow"/>
          <w:i/>
          <w:sz w:val="18"/>
          <w:szCs w:val="18"/>
        </w:rPr>
        <w:t>, provide information to competitors and officials so they would</w:t>
      </w:r>
      <w:r>
        <w:rPr>
          <w:rFonts w:ascii="Arial Narrow" w:hAnsi="Arial Narrow"/>
          <w:i/>
          <w:sz w:val="18"/>
          <w:szCs w:val="18"/>
        </w:rPr>
        <w:t xml:space="preserve"> be interested in attending the event, etc. so it is important that all information is completed.</w:t>
      </w:r>
    </w:p>
    <w:p w:rsidR="006C65CE" w:rsidRDefault="006C65CE" w:rsidP="00C0237B">
      <w:pPr>
        <w:rPr>
          <w:rFonts w:ascii="Arial Narrow" w:hAnsi="Arial Narrow"/>
          <w:i/>
          <w:sz w:val="18"/>
          <w:szCs w:val="18"/>
        </w:rPr>
      </w:pPr>
    </w:p>
    <w:p w:rsidR="00C0237B" w:rsidRPr="00EF3570" w:rsidRDefault="00C0237B" w:rsidP="00C0237B">
      <w:p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>Before start</w:t>
      </w:r>
      <w:r w:rsidR="00C20217" w:rsidRPr="00EF3570">
        <w:rPr>
          <w:rFonts w:ascii="Arial Narrow" w:hAnsi="Arial Narrow"/>
          <w:i/>
          <w:sz w:val="18"/>
          <w:szCs w:val="18"/>
        </w:rPr>
        <w:t>ing to fill</w:t>
      </w:r>
      <w:r w:rsidRPr="00EF3570">
        <w:rPr>
          <w:rFonts w:ascii="Arial Narrow" w:hAnsi="Arial Narrow"/>
          <w:i/>
          <w:sz w:val="18"/>
          <w:szCs w:val="18"/>
        </w:rPr>
        <w:t xml:space="preserve"> in the </w:t>
      </w:r>
      <w:r w:rsidR="00C20217" w:rsidRPr="00EF3570">
        <w:rPr>
          <w:rFonts w:ascii="Arial Narrow" w:hAnsi="Arial Narrow"/>
          <w:i/>
          <w:sz w:val="18"/>
          <w:szCs w:val="18"/>
        </w:rPr>
        <w:t xml:space="preserve">Sanction </w:t>
      </w:r>
      <w:r w:rsidRPr="00EF3570">
        <w:rPr>
          <w:rFonts w:ascii="Arial Narrow" w:hAnsi="Arial Narrow"/>
          <w:i/>
          <w:sz w:val="18"/>
          <w:szCs w:val="18"/>
        </w:rPr>
        <w:t xml:space="preserve">Application Form, </w:t>
      </w:r>
      <w:r w:rsidR="00CF2FE0">
        <w:rPr>
          <w:rFonts w:ascii="Arial Narrow" w:hAnsi="Arial Narrow"/>
          <w:i/>
          <w:sz w:val="18"/>
          <w:szCs w:val="18"/>
        </w:rPr>
        <w:t xml:space="preserve">you may wish to </w:t>
      </w:r>
      <w:r w:rsidRPr="00EF3570">
        <w:rPr>
          <w:rFonts w:ascii="Arial Narrow" w:hAnsi="Arial Narrow"/>
          <w:i/>
          <w:sz w:val="18"/>
          <w:szCs w:val="18"/>
        </w:rPr>
        <w:t xml:space="preserve"> read the following documents to clarify </w:t>
      </w:r>
      <w:r w:rsidR="00C20217" w:rsidRPr="00EF3570">
        <w:rPr>
          <w:rFonts w:ascii="Arial Narrow" w:hAnsi="Arial Narrow"/>
          <w:i/>
          <w:sz w:val="18"/>
          <w:szCs w:val="18"/>
        </w:rPr>
        <w:t>any issues</w:t>
      </w:r>
      <w:r w:rsidRPr="00EF3570">
        <w:rPr>
          <w:rFonts w:ascii="Arial Narrow" w:hAnsi="Arial Narrow"/>
          <w:i/>
          <w:sz w:val="18"/>
          <w:szCs w:val="18"/>
        </w:rPr>
        <w:t>:</w:t>
      </w:r>
    </w:p>
    <w:p w:rsidR="006C3209" w:rsidRPr="00EF3570" w:rsidRDefault="006C3209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 xml:space="preserve">FAI First Category Event Sanction Procedures or CIA Sporting Event Sanction Procedures </w:t>
      </w:r>
    </w:p>
    <w:p w:rsidR="006C3209" w:rsidRPr="00EF3570" w:rsidRDefault="006C3209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 xml:space="preserve">FAI Sporting Code - Section 1 </w:t>
      </w:r>
    </w:p>
    <w:p w:rsidR="006C3209" w:rsidRPr="00EF3570" w:rsidRDefault="006C3209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 xml:space="preserve">FAI Sporting Code - General Section </w:t>
      </w:r>
    </w:p>
    <w:p w:rsidR="006C65CE" w:rsidRDefault="006C3209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 w:rsidRPr="00EF3570">
        <w:rPr>
          <w:rFonts w:ascii="Arial Narrow" w:hAnsi="Arial Narrow"/>
          <w:i/>
          <w:sz w:val="18"/>
          <w:szCs w:val="18"/>
        </w:rPr>
        <w:t>Protocol for FAI and CIA Sanctioned Events</w:t>
      </w:r>
    </w:p>
    <w:p w:rsidR="006C3209" w:rsidRPr="00EF3570" w:rsidRDefault="006C65CE" w:rsidP="00EF3570">
      <w:pPr>
        <w:numPr>
          <w:ilvl w:val="0"/>
          <w:numId w:val="4"/>
        </w:num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CIA Competition Operation Handbook</w:t>
      </w:r>
      <w:r w:rsidR="006C3209" w:rsidRPr="00EF3570">
        <w:rPr>
          <w:rFonts w:ascii="Arial Narrow" w:hAnsi="Arial Narrow"/>
          <w:i/>
          <w:sz w:val="18"/>
          <w:szCs w:val="18"/>
        </w:rPr>
        <w:t xml:space="preserve"> </w:t>
      </w:r>
    </w:p>
    <w:p w:rsidR="006C3209" w:rsidRPr="00EF3570" w:rsidRDefault="006C3209" w:rsidP="00EF3570">
      <w:pPr>
        <w:rPr>
          <w:rFonts w:ascii="Arial Narrow" w:hAnsi="Arial Narrow"/>
          <w:i/>
          <w:sz w:val="18"/>
          <w:szCs w:val="18"/>
        </w:rPr>
      </w:pPr>
    </w:p>
    <w:p w:rsidR="00EF3570" w:rsidRDefault="00D114C6" w:rsidP="00EF3570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The NAC L</w:t>
      </w:r>
      <w:r w:rsidR="00EF3570" w:rsidRPr="00EF3570">
        <w:rPr>
          <w:rFonts w:ascii="Arial Narrow" w:hAnsi="Arial Narrow"/>
          <w:i/>
          <w:sz w:val="18"/>
          <w:szCs w:val="18"/>
        </w:rPr>
        <w:t xml:space="preserve">etter of </w:t>
      </w:r>
      <w:r>
        <w:rPr>
          <w:rFonts w:ascii="Arial Narrow" w:hAnsi="Arial Narrow"/>
          <w:i/>
          <w:sz w:val="18"/>
          <w:szCs w:val="18"/>
        </w:rPr>
        <w:t>A</w:t>
      </w:r>
      <w:r w:rsidR="00EF3570" w:rsidRPr="00EF3570">
        <w:rPr>
          <w:rFonts w:ascii="Arial Narrow" w:hAnsi="Arial Narrow"/>
          <w:i/>
          <w:sz w:val="18"/>
          <w:szCs w:val="18"/>
        </w:rPr>
        <w:t>pproval needs to be sent together with this application</w:t>
      </w:r>
      <w:r w:rsidR="006C65CE">
        <w:rPr>
          <w:rFonts w:ascii="Arial Narrow" w:hAnsi="Arial Narrow"/>
          <w:i/>
          <w:sz w:val="18"/>
          <w:szCs w:val="18"/>
        </w:rPr>
        <w:t xml:space="preserve"> </w:t>
      </w:r>
      <w:r w:rsidR="00CF2FE0">
        <w:rPr>
          <w:rFonts w:ascii="Arial Narrow" w:hAnsi="Arial Narrow"/>
          <w:i/>
          <w:sz w:val="18"/>
          <w:szCs w:val="18"/>
        </w:rPr>
        <w:t>and no later than</w:t>
      </w:r>
      <w:r w:rsidR="006C65CE">
        <w:rPr>
          <w:rFonts w:ascii="Arial Narrow" w:hAnsi="Arial Narrow"/>
          <w:i/>
          <w:sz w:val="18"/>
          <w:szCs w:val="18"/>
        </w:rPr>
        <w:t xml:space="preserve"> the Plenary where the Sanction will be granted</w:t>
      </w:r>
      <w:r w:rsidR="00EF3570" w:rsidRPr="00EF3570">
        <w:rPr>
          <w:rFonts w:ascii="Arial Narrow" w:hAnsi="Arial Narrow"/>
          <w:i/>
          <w:sz w:val="18"/>
          <w:szCs w:val="18"/>
        </w:rPr>
        <w:t>.</w:t>
      </w:r>
    </w:p>
    <w:p w:rsidR="005F311E" w:rsidRDefault="005F311E" w:rsidP="00EF3570">
      <w:pPr>
        <w:rPr>
          <w:rFonts w:ascii="Arial Narrow" w:hAnsi="Arial Narrow"/>
          <w:i/>
          <w:sz w:val="18"/>
          <w:szCs w:val="18"/>
        </w:rPr>
      </w:pPr>
    </w:p>
    <w:p w:rsidR="00BC7E00" w:rsidRDefault="00BC7E00" w:rsidP="00EF3570">
      <w:pPr>
        <w:rPr>
          <w:rFonts w:ascii="Arial Narrow" w:hAnsi="Arial Narrow"/>
          <w:i/>
          <w:sz w:val="18"/>
          <w:szCs w:val="18"/>
        </w:rPr>
      </w:pPr>
      <w:r w:rsidRPr="00530598">
        <w:rPr>
          <w:rFonts w:ascii="Arial Narrow" w:hAnsi="Arial Narrow"/>
          <w:i/>
          <w:sz w:val="18"/>
          <w:szCs w:val="18"/>
        </w:rPr>
        <w:t xml:space="preserve">Please, take into consideration that not all information </w:t>
      </w:r>
      <w:r w:rsidR="00FD67EC">
        <w:rPr>
          <w:rFonts w:ascii="Arial Narrow" w:hAnsi="Arial Narrow"/>
          <w:i/>
          <w:sz w:val="18"/>
          <w:szCs w:val="18"/>
        </w:rPr>
        <w:t>is needed</w:t>
      </w:r>
      <w:r w:rsidRPr="00530598">
        <w:rPr>
          <w:rFonts w:ascii="Arial Narrow" w:hAnsi="Arial Narrow"/>
          <w:i/>
          <w:sz w:val="18"/>
          <w:szCs w:val="18"/>
        </w:rPr>
        <w:t xml:space="preserve"> for all types of events. So when the information doesn’t concern your event, please write « not </w:t>
      </w:r>
      <w:r w:rsidR="006C65CE" w:rsidRPr="00530598">
        <w:rPr>
          <w:rFonts w:ascii="Arial Narrow" w:hAnsi="Arial Narrow"/>
          <w:i/>
          <w:sz w:val="18"/>
          <w:szCs w:val="18"/>
        </w:rPr>
        <w:t>apply</w:t>
      </w:r>
      <w:r w:rsidRPr="00530598">
        <w:rPr>
          <w:rFonts w:ascii="Arial Narrow" w:hAnsi="Arial Narrow"/>
          <w:i/>
          <w:sz w:val="18"/>
          <w:szCs w:val="18"/>
        </w:rPr>
        <w:t xml:space="preserve"> » in the respective field. </w:t>
      </w:r>
    </w:p>
    <w:p w:rsidR="00FD67EC" w:rsidRDefault="00FD67EC" w:rsidP="00EF3570">
      <w:pPr>
        <w:rPr>
          <w:rFonts w:ascii="Arial Narrow" w:hAnsi="Arial Narrow"/>
          <w:i/>
          <w:sz w:val="18"/>
          <w:szCs w:val="18"/>
        </w:rPr>
      </w:pPr>
    </w:p>
    <w:p w:rsidR="00FD67EC" w:rsidRDefault="00FD67EC" w:rsidP="00FD67EC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 xml:space="preserve">Please use the DDMMYYYY format for all dates in the form. </w:t>
      </w:r>
    </w:p>
    <w:p w:rsidR="00BC7E00" w:rsidRDefault="00BC7E00" w:rsidP="00EF3570">
      <w:pPr>
        <w:rPr>
          <w:rFonts w:ascii="Arial Narrow" w:hAnsi="Arial Narrow"/>
          <w:i/>
          <w:color w:val="FF0000"/>
          <w:sz w:val="18"/>
          <w:szCs w:val="18"/>
        </w:rPr>
      </w:pPr>
    </w:p>
    <w:p w:rsidR="00AF6757" w:rsidRDefault="00AF6757" w:rsidP="00EF3570">
      <w:pPr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When the Sanction Application Form is completed, please send it to the FAI/CIA Event Development Service –EDS</w:t>
      </w:r>
      <w:r w:rsidR="0001360B">
        <w:rPr>
          <w:rFonts w:ascii="Arial Narrow" w:hAnsi="Arial Narrow"/>
          <w:i/>
          <w:sz w:val="18"/>
          <w:szCs w:val="18"/>
        </w:rPr>
        <w:t xml:space="preserve"> to start the Sanction Process</w:t>
      </w:r>
      <w:r>
        <w:rPr>
          <w:rFonts w:ascii="Arial Narrow" w:hAnsi="Arial Narrow"/>
          <w:i/>
          <w:sz w:val="18"/>
          <w:szCs w:val="18"/>
        </w:rPr>
        <w:t>.</w:t>
      </w:r>
    </w:p>
    <w:p w:rsidR="00EF3570" w:rsidRPr="00EF3570" w:rsidRDefault="00EF3570" w:rsidP="00EF3570">
      <w:pPr>
        <w:rPr>
          <w:rFonts w:ascii="Arial Narrow" w:hAnsi="Arial Narrow"/>
          <w:b/>
          <w:i/>
          <w:sz w:val="18"/>
          <w:szCs w:val="18"/>
        </w:rPr>
      </w:pPr>
    </w:p>
    <w:p w:rsidR="00C0237B" w:rsidRDefault="00C0237B" w:rsidP="00F52189">
      <w:pPr>
        <w:jc w:val="right"/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/>
      </w:tblPr>
      <w:tblGrid>
        <w:gridCol w:w="2376"/>
        <w:gridCol w:w="872"/>
        <w:gridCol w:w="1622"/>
        <w:gridCol w:w="1334"/>
        <w:gridCol w:w="292"/>
        <w:gridCol w:w="416"/>
        <w:gridCol w:w="426"/>
        <w:gridCol w:w="141"/>
        <w:gridCol w:w="2266"/>
      </w:tblGrid>
      <w:tr w:rsidR="00BB6EA7" w:rsidRPr="00D40DE7" w:rsidTr="00835E86">
        <w:tc>
          <w:tcPr>
            <w:tcW w:w="9745" w:type="dxa"/>
            <w:gridSpan w:val="9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</w:tcPr>
          <w:p w:rsidR="00BB6EA7" w:rsidRPr="00C77387" w:rsidRDefault="00D017F0" w:rsidP="00C77387">
            <w:pPr>
              <w:spacing w:before="60" w:after="60"/>
              <w:rPr>
                <w:rFonts w:ascii="Arial Narrow" w:hAnsi="Arial Narrow"/>
                <w:b/>
                <w:bCs/>
                <w:color w:val="FFFFFF"/>
                <w:szCs w:val="20"/>
              </w:rPr>
            </w:pPr>
            <w:r w:rsidRPr="00C77387">
              <w:rPr>
                <w:rFonts w:ascii="Arial Narrow" w:hAnsi="Arial Narrow"/>
                <w:b/>
                <w:bCs/>
                <w:color w:val="FFFFFF"/>
                <w:szCs w:val="20"/>
              </w:rPr>
              <w:t xml:space="preserve">Section 1 - </w:t>
            </w:r>
            <w:r w:rsidR="00BB6EA7" w:rsidRPr="00C77387">
              <w:rPr>
                <w:rFonts w:ascii="Arial Narrow" w:hAnsi="Arial Narrow"/>
                <w:b/>
                <w:bCs/>
                <w:color w:val="FFFFFF"/>
                <w:szCs w:val="20"/>
              </w:rPr>
              <w:t>Main Information</w:t>
            </w:r>
          </w:p>
          <w:p w:rsidR="00C24862" w:rsidRPr="00C77387" w:rsidRDefault="00DB61E5" w:rsidP="00C77387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All t</w:t>
            </w:r>
            <w:r w:rsidR="00BB6EA7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he information </w:t>
            </w:r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in this section is mandatory and need to be updated before the CIA Plenary where the event will </w:t>
            </w:r>
            <w:r w:rsidR="00D82056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be asking for a FAI/CIA </w:t>
            </w:r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sanction.</w:t>
            </w:r>
            <w:r w:rsidR="00B802F7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r w:rsidR="00C24862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No changes are allowed after the sanction is granted.</w:t>
            </w:r>
          </w:p>
          <w:p w:rsidR="00C24862" w:rsidRPr="00C77387" w:rsidRDefault="00C24862" w:rsidP="00C77387">
            <w:pPr>
              <w:spacing w:before="60" w:after="60"/>
              <w:rPr>
                <w:rFonts w:ascii="Arial Narrow" w:hAnsi="Arial Narrow"/>
                <w:bCs/>
                <w:color w:val="FFFFFF"/>
                <w:sz w:val="18"/>
                <w:szCs w:val="18"/>
              </w:rPr>
            </w:pPr>
          </w:p>
        </w:tc>
      </w:tr>
      <w:tr w:rsidR="00835E86" w:rsidRPr="00D40DE7" w:rsidTr="000A7643">
        <w:tc>
          <w:tcPr>
            <w:tcW w:w="3248" w:type="dxa"/>
            <w:gridSpan w:val="2"/>
            <w:shd w:val="clear" w:color="auto" w:fill="auto"/>
          </w:tcPr>
          <w:p w:rsidR="00835E86" w:rsidRPr="00C77387" w:rsidRDefault="00835E86" w:rsidP="000A7643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Date of initial submission: _</w:t>
            </w:r>
            <w:r w:rsidR="00AE5032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10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_/_</w:t>
            </w:r>
            <w:r w:rsidR="00AE5032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1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_/_</w:t>
            </w:r>
            <w:r w:rsidR="00AE5032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2014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_</w:t>
            </w:r>
          </w:p>
        </w:tc>
        <w:tc>
          <w:tcPr>
            <w:tcW w:w="3248" w:type="dxa"/>
            <w:gridSpan w:val="3"/>
            <w:shd w:val="clear" w:color="auto" w:fill="auto"/>
          </w:tcPr>
          <w:p w:rsidR="00835E86" w:rsidRPr="00C77387" w:rsidRDefault="00835E86" w:rsidP="002A2766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Date of last modification: _</w:t>
            </w:r>
            <w:r w:rsidR="00CC73B4" w:rsidRPr="0064596B">
              <w:rPr>
                <w:rFonts w:ascii="Arial Narrow" w:hAnsi="Arial Narrow" w:cs="Arial" w:hint="eastAsia"/>
                <w:bCs/>
                <w:noProof/>
                <w:sz w:val="18"/>
                <w:szCs w:val="18"/>
                <w:highlight w:val="yellow"/>
                <w:lang w:val="en-GB" w:eastAsia="ja-JP"/>
              </w:rPr>
              <w:t>1</w:t>
            </w:r>
            <w:r w:rsidR="002A2766"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  <w:lang w:val="en-GB" w:eastAsia="ja-JP"/>
              </w:rPr>
              <w:t>5</w:t>
            </w:r>
            <w:r w:rsidRPr="0064596B"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  <w:lang w:val="en-GB"/>
              </w:rPr>
              <w:t>_/_</w:t>
            </w:r>
            <w:r w:rsidR="0064596B" w:rsidRPr="0064596B"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  <w:lang w:val="en-GB"/>
              </w:rPr>
              <w:t>1</w:t>
            </w:r>
            <w:r w:rsidRPr="0064596B"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  <w:lang w:val="en-GB"/>
              </w:rPr>
              <w:t>_/_</w:t>
            </w:r>
            <w:r w:rsidR="00230541" w:rsidRPr="0064596B">
              <w:rPr>
                <w:rFonts w:ascii="Arial Narrow" w:hAnsi="Arial Narrow" w:cs="Arial" w:hint="eastAsia"/>
                <w:bCs/>
                <w:noProof/>
                <w:sz w:val="18"/>
                <w:szCs w:val="18"/>
                <w:highlight w:val="yellow"/>
                <w:lang w:val="en-GB" w:eastAsia="ja-JP"/>
              </w:rPr>
              <w:t>201</w:t>
            </w:r>
            <w:r w:rsidR="0064596B" w:rsidRPr="0064596B"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  <w:lang w:val="en-GB" w:eastAsia="ja-JP"/>
              </w:rPr>
              <w:t>6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_</w:t>
            </w:r>
          </w:p>
        </w:tc>
        <w:tc>
          <w:tcPr>
            <w:tcW w:w="3249" w:type="dxa"/>
            <w:gridSpan w:val="4"/>
            <w:shd w:val="clear" w:color="auto" w:fill="auto"/>
          </w:tcPr>
          <w:p w:rsidR="00835E86" w:rsidRPr="00C77387" w:rsidRDefault="00835E86" w:rsidP="000A7643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Date of final version: __/__/____</w:t>
            </w:r>
          </w:p>
        </w:tc>
      </w:tr>
      <w:tr w:rsidR="00835E86" w:rsidRPr="00D40DE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Event Title &amp; Sub-Title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835E86" w:rsidRPr="00C77387" w:rsidRDefault="00E434F6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22nd FAI World Hot Air Balloon Championship</w:t>
            </w:r>
          </w:p>
        </w:tc>
      </w:tr>
      <w:tr w:rsidR="00835E86" w:rsidRPr="00D40DE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Event Location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(country, region, city)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835E86" w:rsidRPr="00C77387" w:rsidRDefault="00AE5032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Saga-city,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 Narrow" w:hAnsi="Arial Narrow" w:cs="Arial" w:hint="eastAsia"/>
                    <w:bCs/>
                    <w:noProof/>
                    <w:color w:val="002060"/>
                    <w:sz w:val="18"/>
                    <w:szCs w:val="18"/>
                    <w:lang w:val="en-GB" w:eastAsia="ja-JP"/>
                  </w:rPr>
                  <w:t>S</w:t>
                </w:r>
                <w:r w:rsidR="00A87E2F">
                  <w:rPr>
                    <w:rFonts w:ascii="Arial Narrow" w:hAnsi="Arial Narrow" w:cs="Arial" w:hint="eastAsia"/>
                    <w:bCs/>
                    <w:noProof/>
                    <w:color w:val="002060"/>
                    <w:sz w:val="18"/>
                    <w:szCs w:val="18"/>
                    <w:lang w:val="en-GB" w:eastAsia="ja-JP"/>
                  </w:rPr>
                  <w:t>aga</w:t>
                </w:r>
              </w:smartTag>
              <w:r>
                <w:rPr>
                  <w:rFonts w:ascii="Arial Narrow" w:hAnsi="Arial Narrow" w:cs="Arial" w:hint="eastAsia"/>
                  <w:bCs/>
                  <w:noProof/>
                  <w:color w:val="002060"/>
                  <w:sz w:val="18"/>
                  <w:szCs w:val="18"/>
                  <w:lang w:val="en-GB" w:eastAsia="ja-JP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 Narrow" w:hAnsi="Arial Narrow" w:cs="Arial" w:hint="eastAsia"/>
                    <w:bCs/>
                    <w:noProof/>
                    <w:color w:val="002060"/>
                    <w:sz w:val="18"/>
                    <w:szCs w:val="18"/>
                    <w:lang w:val="en-GB" w:eastAsia="ja-JP"/>
                  </w:rPr>
                  <w:t>JAPAN</w:t>
                </w:r>
              </w:smartTag>
            </w:smartTag>
          </w:p>
        </w:tc>
      </w:tr>
      <w:tr w:rsidR="00835E86" w:rsidRPr="00D40DE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Event Dates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(dd</w:t>
            </w:r>
            <w:r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.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mm to dd</w:t>
            </w:r>
            <w:r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.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mm</w:t>
            </w:r>
            <w:r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.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yyyy)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835E86" w:rsidRPr="00C77387" w:rsidRDefault="00AE5032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28</w:t>
            </w:r>
            <w:r w:rsidR="005C2091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th October </w:t>
            </w:r>
            <w:r w:rsidR="00F207F9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to 7</w:t>
            </w:r>
            <w:r w:rsidR="005C2091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th November </w:t>
            </w:r>
            <w:r w:rsidR="00F207F9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2016</w:t>
            </w:r>
          </w:p>
        </w:tc>
      </w:tr>
      <w:tr w:rsidR="00835E86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/ CIA Sub-class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35E86" w:rsidRPr="00C77387" w:rsidRDefault="00AE503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360741" w:rsidRPr="00AE503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835E8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AX – Hot Air Balloons </w:t>
            </w:r>
          </w:p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BX – Hot Air Airship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AA – Gas Balloons </w:t>
            </w:r>
          </w:p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AA – WLD - Gordon Bennett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BA – Gas Airships</w:t>
            </w:r>
          </w:p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AM – Rozier Balloons</w:t>
            </w:r>
          </w:p>
        </w:tc>
      </w:tr>
      <w:tr w:rsidR="00835E86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Type of Event</w:t>
            </w:r>
          </w:p>
        </w:tc>
        <w:bookmarkStart w:id="0" w:name="Selecionar10"/>
        <w:tc>
          <w:tcPr>
            <w:tcW w:w="3828" w:type="dxa"/>
            <w:gridSpan w:val="3"/>
            <w:tcBorders>
              <w:left w:val="nil"/>
              <w:right w:val="nil"/>
            </w:tcBorders>
            <w:shd w:val="clear" w:color="auto" w:fill="D3DFEE"/>
          </w:tcPr>
          <w:p w:rsidR="00835E86" w:rsidRPr="00C77387" w:rsidRDefault="00AE503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360741" w:rsidRPr="00AE503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bookmarkEnd w:id="0"/>
            <w:r w:rsidR="00835E8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FAI World Championship</w:t>
            </w:r>
          </w:p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FAI Continental/Regional Championship</w:t>
            </w:r>
          </w:p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CIA Category One International Event</w:t>
            </w:r>
          </w:p>
        </w:tc>
        <w:tc>
          <w:tcPr>
            <w:tcW w:w="3541" w:type="dxa"/>
            <w:gridSpan w:val="5"/>
            <w:tcBorders>
              <w:lef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CIA Sporting Event</w:t>
            </w:r>
          </w:p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</w:t>
            </w:r>
            <w:r w:rsidRPr="00C77387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  <w:t xml:space="preserve"> </w:t>
            </w:r>
          </w:p>
        </w:tc>
      </w:tr>
      <w:tr w:rsidR="00835E86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FAI / CIA Category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35E86" w:rsidRPr="00C77387" w:rsidRDefault="00AE503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360741" w:rsidRPr="00AE503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835E8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General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Women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Junior</w:t>
            </w:r>
          </w:p>
        </w:tc>
      </w:tr>
      <w:tr w:rsidR="00835E86" w:rsidRPr="00D40DE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Registration Starts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835E86" w:rsidRPr="00C77387" w:rsidRDefault="00AE5032" w:rsidP="0064596B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 w:rsidRPr="0064596B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highlight w:val="yellow"/>
                <w:lang w:val="en-GB" w:eastAsia="ja-JP"/>
              </w:rPr>
              <w:t>1</w:t>
            </w:r>
            <w:r w:rsidR="0064596B" w:rsidRPr="0064596B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highlight w:val="yellow"/>
                <w:lang w:val="en-GB" w:eastAsia="ja-JP"/>
              </w:rPr>
              <w:t>5</w:t>
            </w:r>
            <w:r w:rsidRPr="0064596B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highlight w:val="yellow"/>
                <w:lang w:val="en-GB" w:eastAsia="ja-JP"/>
              </w:rPr>
              <w:t>:00  2</w:t>
            </w:r>
            <w:r w:rsidR="0064596B" w:rsidRPr="0064596B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highlight w:val="yellow"/>
                <w:lang w:val="en-GB" w:eastAsia="ja-JP"/>
              </w:rPr>
              <w:t>7</w:t>
            </w:r>
            <w:r w:rsidRPr="0064596B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highlight w:val="yellow"/>
                <w:lang w:val="en-GB" w:eastAsia="ja-JP"/>
              </w:rPr>
              <w:t>/10/2016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General Briefing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D3DFEE"/>
          </w:tcPr>
          <w:p w:rsidR="00835E86" w:rsidRPr="00C77387" w:rsidRDefault="00AE5032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13:00  30/10/2016</w:t>
            </w:r>
          </w:p>
        </w:tc>
      </w:tr>
      <w:tr w:rsidR="00835E86" w:rsidRPr="00D40DE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1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vertAlign w:val="superscript"/>
                <w:lang w:val="en-GB"/>
              </w:rPr>
              <w:t>st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Competition Flight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35E86" w:rsidRPr="00C77387" w:rsidRDefault="00AE5032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AM  31/10/2016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Last Competition Flight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auto"/>
          </w:tcPr>
          <w:p w:rsidR="00835E86" w:rsidRPr="00C77387" w:rsidRDefault="00AE5032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AM  6/11/2016</w:t>
            </w:r>
          </w:p>
        </w:tc>
      </w:tr>
      <w:tr w:rsidR="00835E86" w:rsidRPr="00D40DE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Extra Flight if needed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835E86" w:rsidRPr="00C77387" w:rsidRDefault="00AE5032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PM  6/11/2016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Resting Period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6"/>
                <w:lang w:val="en-GB"/>
              </w:rPr>
              <w:t>(</w:t>
            </w:r>
            <w:r>
              <w:rPr>
                <w:rFonts w:ascii="Arial Narrow" w:hAnsi="Arial Narrow" w:cs="Arial"/>
                <w:bCs/>
                <w:i/>
                <w:noProof/>
                <w:sz w:val="14"/>
                <w:szCs w:val="16"/>
                <w:lang w:val="en-GB"/>
              </w:rPr>
              <w:t xml:space="preserve">if some,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6"/>
                <w:lang w:val="en-GB"/>
              </w:rPr>
              <w:t>date &amp; time)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D3DFEE"/>
          </w:tcPr>
          <w:p w:rsidR="00835E86" w:rsidRPr="00C77387" w:rsidRDefault="00A11D0C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No Resting Period Scheduled</w:t>
            </w:r>
          </w:p>
        </w:tc>
      </w:tr>
      <w:tr w:rsidR="00835E86" w:rsidRPr="00D40DE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835E86" w:rsidRPr="009A2FB1" w:rsidRDefault="00835E86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9A2FB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Opening Ceremony </w:t>
            </w:r>
            <w:r w:rsidRPr="009A2FB1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35E86" w:rsidRPr="009A2FB1" w:rsidRDefault="0064596B" w:rsidP="0064596B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 w:rsidRPr="0064596B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highlight w:val="yellow"/>
                <w:lang w:val="en-GB" w:eastAsia="ja-JP"/>
              </w:rPr>
              <w:t>PM</w:t>
            </w:r>
            <w:r w:rsidR="00C95962" w:rsidRPr="009A2FB1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  30/10/2016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Closing Ceremony 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 &amp; time)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auto"/>
          </w:tcPr>
          <w:p w:rsidR="00835E86" w:rsidRPr="00C77387" w:rsidRDefault="00AE5032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17:00  7/11/2016</w:t>
            </w:r>
          </w:p>
        </w:tc>
      </w:tr>
      <w:tr w:rsidR="00835E86" w:rsidRPr="00D40DE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Invitation Process Starts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(date)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835E86" w:rsidRPr="00C77387" w:rsidRDefault="00AE5032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1/3/2016</w:t>
            </w:r>
          </w:p>
        </w:tc>
        <w:tc>
          <w:tcPr>
            <w:tcW w:w="2468" w:type="dxa"/>
            <w:gridSpan w:val="4"/>
            <w:tcBorders>
              <w:left w:val="nil"/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Entry Closing Date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  <w:t>(1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6"/>
                <w:szCs w:val="18"/>
                <w:vertAlign w:val="superscript"/>
                <w:lang w:val="en-GB"/>
              </w:rPr>
              <w:t>st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  <w:t xml:space="preserve"> round)</w:t>
            </w:r>
          </w:p>
        </w:tc>
        <w:tc>
          <w:tcPr>
            <w:tcW w:w="2407" w:type="dxa"/>
            <w:gridSpan w:val="2"/>
            <w:tcBorders>
              <w:left w:val="nil"/>
            </w:tcBorders>
            <w:shd w:val="clear" w:color="auto" w:fill="D3DFEE"/>
          </w:tcPr>
          <w:p w:rsidR="00835E86" w:rsidRPr="00C77387" w:rsidRDefault="00AE5032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31/5/2016</w:t>
            </w:r>
          </w:p>
        </w:tc>
      </w:tr>
      <w:tr w:rsidR="00835E86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Organising National Airsport Control – NAC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835E86" w:rsidRPr="00C77387" w:rsidRDefault="00AE5032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 Narrow" w:hAnsi="Arial Narrow" w:cs="Arial" w:hint="eastAsia"/>
                    <w:bCs/>
                    <w:noProof/>
                    <w:color w:val="002060"/>
                    <w:sz w:val="18"/>
                    <w:szCs w:val="18"/>
                    <w:lang w:val="en-GB" w:eastAsia="ja-JP"/>
                  </w:rPr>
                  <w:t>Japan</w:t>
                </w:r>
              </w:smartTag>
            </w:smartTag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 Aeronautic Association</w:t>
            </w:r>
          </w:p>
        </w:tc>
      </w:tr>
      <w:tr w:rsidR="00835E86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Organising NAC’s CIA Delegate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email, phone)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835E86" w:rsidRDefault="00AE5032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Saburo ICHIYOSHI</w:t>
            </w:r>
          </w:p>
          <w:p w:rsidR="00AE5032" w:rsidRPr="00C77387" w:rsidRDefault="00AE5032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+81 3</w:t>
            </w:r>
            <w:r w:rsidR="00997BCC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 6454 2600           sabu.ichiy</w:t>
            </w:r>
            <w:r w:rsidR="00997BCC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 w:eastAsia="ja-JP"/>
              </w:rPr>
              <w:t>o</w:t>
            </w: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shi@aeronauts.net</w:t>
            </w:r>
          </w:p>
        </w:tc>
      </w:tr>
      <w:tr w:rsidR="00835E86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835E86" w:rsidRPr="00AE5032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  <w:lang w:val="en-GB"/>
              </w:rPr>
            </w:pPr>
            <w:r w:rsidRPr="00211BC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Organising Body</w:t>
            </w:r>
            <w:r w:rsidRPr="00211BC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211BCE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(Entity / Club / Company)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835E86" w:rsidRPr="00C77387" w:rsidRDefault="00C95962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 w:rsidRPr="00A8609E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2016 Saga Hot Air Balloon World Championship Organiz</w:t>
            </w:r>
            <w:r w:rsidR="002D76A4" w:rsidRPr="00A8609E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ing Committee</w:t>
            </w:r>
            <w:r w:rsidR="0064596B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, jointl</w:t>
            </w:r>
            <w:r w:rsidRPr="002D76A4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y operated by the Saga International Balloon Fiesta Organization (SIBFO).</w:t>
            </w:r>
          </w:p>
        </w:tc>
      </w:tr>
      <w:tr w:rsidR="00835E86" w:rsidRPr="00C95962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9A2FB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Main Contact / General Manager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email, phone)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AA2FDF" w:rsidRPr="0064596B" w:rsidRDefault="00AA2FDF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de-DE" w:eastAsia="ja-JP"/>
              </w:rPr>
            </w:pPr>
            <w:r w:rsidRPr="0064596B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de-DE" w:eastAsia="ja-JP"/>
              </w:rPr>
              <w:t>Hiromori SOEJIMA, Deputy Director</w:t>
            </w:r>
            <w:r w:rsidRPr="0064596B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de-DE" w:eastAsia="ja-JP"/>
              </w:rPr>
              <w:t xml:space="preserve">          +81 952 20 8727          hiropon@air-b.com</w:t>
            </w:r>
          </w:p>
          <w:p w:rsidR="00AE5032" w:rsidRPr="00AA2FDF" w:rsidRDefault="00AA2FDF" w:rsidP="00AA2FDF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highlight w:val="yellow"/>
                <w:lang w:val="de-DE" w:eastAsia="ja-JP"/>
              </w:rPr>
            </w:pPr>
            <w:r w:rsidRPr="0064596B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de-DE" w:eastAsia="ja-JP"/>
              </w:rPr>
              <w:t>Yasuhiko</w:t>
            </w:r>
            <w:r w:rsidR="00AE5032" w:rsidRPr="0064596B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de-DE" w:eastAsia="ja-JP"/>
              </w:rPr>
              <w:t xml:space="preserve"> </w:t>
            </w:r>
            <w:r w:rsidRPr="0064596B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de-DE" w:eastAsia="ja-JP"/>
              </w:rPr>
              <w:t>KATSUKI</w:t>
            </w:r>
            <w:r w:rsidR="00AE5032" w:rsidRPr="0064596B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de-DE" w:eastAsia="ja-JP"/>
              </w:rPr>
              <w:t>, General Manager</w:t>
            </w:r>
            <w:r w:rsidR="00FD12C8" w:rsidRPr="0064596B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de-DE" w:eastAsia="ja-JP"/>
              </w:rPr>
              <w:t xml:space="preserve">          </w:t>
            </w:r>
            <w:r w:rsidR="00AE5032" w:rsidRPr="0064596B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de-DE" w:eastAsia="ja-JP"/>
              </w:rPr>
              <w:t xml:space="preserve">+81 952 </w:t>
            </w:r>
            <w:r w:rsidRPr="0064596B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de-DE" w:eastAsia="ja-JP"/>
              </w:rPr>
              <w:t>40</w:t>
            </w:r>
            <w:r w:rsidR="00FD12C8" w:rsidRPr="0064596B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de-DE" w:eastAsia="ja-JP"/>
              </w:rPr>
              <w:t xml:space="preserve"> </w:t>
            </w:r>
            <w:r w:rsidRPr="0064596B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de-DE" w:eastAsia="ja-JP"/>
              </w:rPr>
              <w:t>7131</w:t>
            </w:r>
          </w:p>
        </w:tc>
      </w:tr>
      <w:tr w:rsidR="00835E86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835E86" w:rsidRPr="009A2FB1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9A2FB1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Official Mailing Address </w:t>
            </w:r>
          </w:p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9A2FB1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(postal address, email, fax, phones)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835E86" w:rsidRPr="0064596B" w:rsidRDefault="00C95962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 w:rsidRPr="0064596B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Postal address: </w:t>
            </w:r>
            <w:r w:rsidR="00AA2FDF" w:rsidRPr="0064596B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 w:eastAsia="ja-JP"/>
              </w:rPr>
              <w:t>Saga City Office, 1-1, Sakaemachi</w:t>
            </w:r>
            <w:r w:rsidRPr="0064596B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, Saga-</w:t>
            </w:r>
            <w:r w:rsidR="00D95DD0" w:rsidRPr="0064596B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city, Saga, 840</w:t>
            </w:r>
            <w:r w:rsidR="00AA2FDF" w:rsidRPr="0064596B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-</w:t>
            </w:r>
            <w:r w:rsidR="00D95DD0" w:rsidRPr="0064596B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 w:eastAsia="ja-JP"/>
              </w:rPr>
              <w:t>8501</w:t>
            </w:r>
            <w:r w:rsidR="00D1208D" w:rsidRPr="0064596B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, JAPAN</w:t>
            </w:r>
          </w:p>
          <w:p w:rsidR="00C95962" w:rsidRPr="00AA2FDF" w:rsidRDefault="00AA2FDF" w:rsidP="00AA2FDF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highlight w:val="yellow"/>
                <w:lang w:val="en-GB" w:eastAsia="ja-JP"/>
              </w:rPr>
            </w:pPr>
            <w:r w:rsidRPr="0064596B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Phone: +81 952 </w:t>
            </w:r>
            <w:r w:rsidRPr="0064596B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 w:eastAsia="ja-JP"/>
              </w:rPr>
              <w:t>40</w:t>
            </w:r>
            <w:r w:rsidR="00C95962" w:rsidRPr="0064596B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 </w:t>
            </w:r>
            <w:r w:rsidRPr="0064596B"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 w:eastAsia="ja-JP"/>
              </w:rPr>
              <w:t>7131</w:t>
            </w:r>
            <w:r w:rsidRPr="0064596B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     Fax: +81 952 40 7132</w:t>
            </w:r>
            <w:r w:rsidR="00C95962" w:rsidRPr="0064596B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     email: </w:t>
            </w:r>
            <w:r w:rsidRPr="0064596B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hiropon@air-b.com</w:t>
            </w:r>
          </w:p>
        </w:tc>
      </w:tr>
      <w:tr w:rsidR="00835E86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Organiser’s previous event organisation experience</w:t>
            </w:r>
          </w:p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lastRenderedPageBreak/>
              <w:t>(list of main events and all FAI events with year, place, number of competitors,  number of flights and tasks flown)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FD2287" w:rsidRDefault="00A87E2F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lastRenderedPageBreak/>
              <w:t xml:space="preserve">1997 World Championship, Saga, </w:t>
            </w:r>
            <w:r w:rsidR="00D02DEE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112 Competitors, 9 Flights, 21 Tasks</w:t>
            </w:r>
          </w:p>
          <w:p w:rsidR="00364DEF" w:rsidRDefault="00364DEF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lastRenderedPageBreak/>
              <w:t xml:space="preserve">1989 World Championship, Saga, </w:t>
            </w:r>
            <w:r w:rsidR="00230541" w:rsidRPr="00EE56D7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102 Competitors, 10</w:t>
            </w:r>
            <w:r w:rsidRPr="00EE56D7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 Flights, </w:t>
            </w:r>
            <w:r w:rsidR="00230541" w:rsidRPr="00EE56D7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18</w:t>
            </w:r>
            <w:r w:rsidRPr="00EE56D7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 Tasks</w:t>
            </w:r>
          </w:p>
          <w:p w:rsidR="00835E86" w:rsidRDefault="00FD12C8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2013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 Narrow" w:hAnsi="Arial Narrow" w:cs="Arial" w:hint="eastAsia"/>
                    <w:bCs/>
                    <w:noProof/>
                    <w:color w:val="002060"/>
                    <w:sz w:val="18"/>
                    <w:szCs w:val="18"/>
                    <w:lang w:val="en-GB" w:eastAsia="ja-JP"/>
                  </w:rPr>
                  <w:t>Japan</w:t>
                </w:r>
              </w:smartTag>
            </w:smartTag>
            <w:r w:rsidR="00A0006F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 National Championship, Saga, </w:t>
            </w:r>
            <w:r w:rsidR="00230541" w:rsidRPr="00EE56D7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38 Competitors, 6</w:t>
            </w:r>
            <w:r w:rsidR="00A0006F" w:rsidRPr="00EE56D7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 Flights, </w:t>
            </w:r>
            <w:r w:rsidR="00230541" w:rsidRPr="00EE56D7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13</w:t>
            </w:r>
            <w:r w:rsidR="00A0006F" w:rsidRPr="00EE56D7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 Tasks</w:t>
            </w:r>
          </w:p>
          <w:p w:rsidR="00A0006F" w:rsidRDefault="00A0006F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2010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 Narrow" w:hAnsi="Arial Narrow" w:cs="Arial" w:hint="eastAsia"/>
                    <w:bCs/>
                    <w:noProof/>
                    <w:color w:val="002060"/>
                    <w:sz w:val="18"/>
                    <w:szCs w:val="18"/>
                    <w:lang w:val="en-GB" w:eastAsia="ja-JP"/>
                  </w:rPr>
                  <w:t>Japan</w:t>
                </w:r>
              </w:smartTag>
            </w:smartTag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 National Champ</w:t>
            </w:r>
            <w:r w:rsidR="00FD2287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ionship, Saga, 39 Competitors, 7</w:t>
            </w: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 </w:t>
            </w:r>
            <w:r w:rsidR="00FD2287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Flights, 15</w:t>
            </w:r>
            <w:r w:rsidR="00A11D0C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 Tasks</w:t>
            </w:r>
          </w:p>
          <w:p w:rsidR="00FD2287" w:rsidRDefault="00EA4AFF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2009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 Narrow" w:hAnsi="Arial Narrow" w:cs="Arial" w:hint="eastAsia"/>
                    <w:bCs/>
                    <w:noProof/>
                    <w:color w:val="002060"/>
                    <w:sz w:val="18"/>
                    <w:szCs w:val="18"/>
                    <w:lang w:val="en-GB" w:eastAsia="ja-JP"/>
                  </w:rPr>
                  <w:t>Japan</w:t>
                </w:r>
              </w:smartTag>
            </w:smartTag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 National Championship, Saga, </w:t>
            </w:r>
            <w:r w:rsidR="00BB3752" w:rsidRPr="00BB3752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38</w:t>
            </w:r>
            <w:r w:rsidRPr="00BB3752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 Competitors,</w:t>
            </w:r>
            <w:r w:rsidRPr="009A2FB1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 </w:t>
            </w:r>
            <w:r w:rsidR="00A87E2F" w:rsidRPr="009A2FB1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4</w:t>
            </w:r>
            <w:r w:rsidRPr="009A2FB1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 Flights, </w:t>
            </w:r>
            <w:r w:rsidR="009A2FB1" w:rsidRPr="009A2FB1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10</w:t>
            </w:r>
            <w:r w:rsidRPr="009A2FB1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 Tasks</w:t>
            </w:r>
          </w:p>
          <w:p w:rsidR="00A11D0C" w:rsidRPr="00EA4AFF" w:rsidRDefault="00A11D0C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1999 </w:t>
            </w: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 w:eastAsia="ja-JP"/>
              </w:rPr>
              <w:t>–</w:t>
            </w: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 2013 Saga International Balloon Fiesta, 60 Competitors, Many flights and tasks flown</w:t>
            </w:r>
          </w:p>
        </w:tc>
      </w:tr>
      <w:tr w:rsidR="00835E86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lastRenderedPageBreak/>
              <w:t>Event with Observers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(The Organizer is invited to present two proposals for the Event to be held with or without Observers)</w:t>
            </w:r>
          </w:p>
        </w:tc>
        <w:bookmarkStart w:id="1" w:name="Selecionar12"/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835E86" w:rsidRPr="00C77387" w:rsidRDefault="00EA4AF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360741" w:rsidRPr="00EA4AFF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bookmarkEnd w:id="1"/>
            <w:r w:rsidR="00835E8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    </w:t>
            </w:r>
            <w:r w:rsidR="00835E8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E8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835E8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835E8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835E8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    </w:t>
            </w:r>
            <w:r w:rsidR="00835E8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5E8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835E8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835E8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835E8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Up to the Plenary to decide</w:t>
            </w:r>
          </w:p>
        </w:tc>
      </w:tr>
      <w:tr w:rsidR="00835E86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835E86" w:rsidRPr="002D76A4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2D76A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GPS Loggers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835E86" w:rsidRPr="0064596B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64596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Type of GPS Logger to be used: </w:t>
            </w:r>
            <w:r w:rsidR="004845CC" w:rsidRPr="0064596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Garmin eTrex 30</w:t>
            </w:r>
          </w:p>
          <w:p w:rsidR="00835E86" w:rsidRPr="0064596B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64596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Details: </w:t>
            </w:r>
          </w:p>
        </w:tc>
      </w:tr>
      <w:tr w:rsidR="00835E86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Event Director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835E86" w:rsidRPr="00C77387" w:rsidRDefault="00D02DEE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Les Purfield (GBR)          Les.Purfield@gmail.com</w:t>
            </w:r>
          </w:p>
        </w:tc>
      </w:tr>
      <w:tr w:rsidR="00835E86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Deputy Director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835E86" w:rsidRPr="00C77387" w:rsidRDefault="00D02DEE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Hiromori Soejima (JPN)          hiropon@air-b.com</w:t>
            </w:r>
          </w:p>
        </w:tc>
      </w:tr>
      <w:tr w:rsidR="00835E86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Safety Officer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835E86" w:rsidRPr="00C77387" w:rsidRDefault="003E0624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Bengt Stener (SWE)          bengt@algonet.se</w:t>
            </w:r>
          </w:p>
        </w:tc>
      </w:tr>
      <w:tr w:rsidR="00835E86" w:rsidRPr="00D1208D" w:rsidTr="00835E86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PR Officer / Media Officer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835E86" w:rsidRPr="00D1208D" w:rsidRDefault="00D02DEE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 w:rsidRPr="00D1208D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Kaoru Kawasoe</w:t>
            </w:r>
            <w:r w:rsidR="00730636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 (JPN)</w:t>
            </w:r>
            <w:r w:rsidRPr="00D1208D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          </w:t>
            </w:r>
            <w:r w:rsidR="0064596B" w:rsidRPr="0064596B">
              <w:rPr>
                <w:rFonts w:ascii="Arial Narrow" w:hAnsi="Arial Narrow" w:cs="Arial" w:hint="eastAsia"/>
                <w:bCs/>
                <w:noProof/>
                <w:sz w:val="18"/>
                <w:szCs w:val="18"/>
                <w:highlight w:val="yellow"/>
                <w:lang w:val="en-GB" w:eastAsia="ja-JP"/>
              </w:rPr>
              <w:t>balloon@city.saga.</w:t>
            </w:r>
            <w:r w:rsidR="0064596B" w:rsidRPr="0064596B"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  <w:lang w:val="en-GB" w:eastAsia="ja-JP"/>
              </w:rPr>
              <w:t>lg.jp</w:t>
            </w:r>
          </w:p>
        </w:tc>
      </w:tr>
      <w:tr w:rsidR="00835E86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Main Common Launch Area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(CLP coordinates &amp; description)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A11D0C" w:rsidRDefault="002C1BE8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 w:eastAsia="ja-JP"/>
              </w:rPr>
              <w:t>D</w:t>
            </w: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ry riv</w:t>
            </w:r>
            <w:r w:rsidR="00A11D0C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erbed of Kase-river, Saga-city</w:t>
            </w:r>
          </w:p>
          <w:p w:rsidR="00835E86" w:rsidRPr="00C77387" w:rsidRDefault="00A11D0C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UTM  52S 6 </w:t>
            </w:r>
            <w:r w:rsidR="002C1BE8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16</w:t>
            </w:r>
            <w:r w:rsidR="00396EAC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 </w:t>
            </w:r>
            <w:r w:rsidR="002C1BE8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00</w:t>
            </w:r>
            <w:r w:rsidR="00396EAC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0</w:t>
            </w:r>
            <w:r w:rsidR="002C1BE8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 </w:t>
            </w:r>
            <w:r w:rsidR="00396EAC">
              <w:rPr>
                <w:rFonts w:ascii="Arial Narrow" w:hAnsi="Arial Narrow" w:cs="Arial"/>
                <w:bCs/>
                <w:noProof/>
                <w:sz w:val="18"/>
                <w:szCs w:val="18"/>
                <w:lang w:val="en-GB" w:eastAsia="ja-JP"/>
              </w:rPr>
              <w:t>–</w:t>
            </w:r>
            <w:r w:rsidR="002C1BE8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 </w:t>
            </w:r>
            <w:r w:rsidR="00396EAC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36 </w:t>
            </w:r>
            <w:r w:rsidR="002C1BE8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80</w:t>
            </w:r>
            <w:r w:rsidR="00396EAC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 </w:t>
            </w:r>
            <w:r w:rsidR="002C1BE8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00</w:t>
            </w:r>
            <w:r w:rsidR="00396EAC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0</w:t>
            </w:r>
          </w:p>
        </w:tc>
      </w:tr>
      <w:tr w:rsidR="00835E86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835E86" w:rsidRPr="00C77387" w:rsidRDefault="00835E86" w:rsidP="00FD67EC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Entry Fee for Competitors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(amount, currency and what is included)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23506D" w:rsidRDefault="0023506D" w:rsidP="0023506D">
            <w:pPr>
              <w:spacing w:beforeLines="60" w:afterLines="60"/>
              <w:rPr>
                <w:rFonts w:ascii="Arial Narrow" w:hAnsi="Arial Narrow" w:cs="Arial" w:hint="eastAsia"/>
                <w:sz w:val="18"/>
                <w:szCs w:val="18"/>
                <w:lang w:val="en-GB" w:eastAsia="ja-JP"/>
              </w:rPr>
            </w:pPr>
            <w:r w:rsidRPr="008119F3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Amount: </w:t>
            </w:r>
            <w:r>
              <w:rPr>
                <w:rFonts w:ascii="Arial Narrow" w:hAnsi="Arial Narrow" w:cs="Arial" w:hint="eastAsia"/>
                <w:sz w:val="18"/>
                <w:szCs w:val="18"/>
                <w:lang w:val="en-GB" w:eastAsia="ja-JP"/>
              </w:rPr>
              <w:t xml:space="preserve">50,000    </w:t>
            </w:r>
            <w:r w:rsidRPr="008119F3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Currency: </w:t>
            </w:r>
            <w:r>
              <w:rPr>
                <w:rFonts w:ascii="Arial Narrow" w:hAnsi="Arial Narrow" w:cs="Arial" w:hint="eastAsia"/>
                <w:sz w:val="18"/>
                <w:szCs w:val="18"/>
                <w:lang w:val="en-GB" w:eastAsia="ja-JP"/>
              </w:rPr>
              <w:t>Japanese Yen</w:t>
            </w:r>
            <w:r w:rsidRPr="008119F3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 </w:t>
            </w:r>
          </w:p>
          <w:p w:rsidR="00835E86" w:rsidRPr="00C77387" w:rsidRDefault="0023506D" w:rsidP="0023506D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 w:rsidRPr="008119F3">
              <w:rPr>
                <w:rFonts w:ascii="Arial Narrow" w:hAnsi="Arial Narrow" w:cs="Arial"/>
                <w:sz w:val="18"/>
                <w:szCs w:val="18"/>
                <w:lang w:val="en-GB"/>
              </w:rPr>
              <w:t xml:space="preserve">What is included: </w:t>
            </w:r>
            <w:r>
              <w:rPr>
                <w:rFonts w:ascii="Arial Narrow" w:hAnsi="Arial Narrow" w:cs="Arial" w:hint="eastAsia"/>
                <w:sz w:val="18"/>
                <w:szCs w:val="18"/>
                <w:lang w:val="en-GB" w:eastAsia="ja-JP"/>
              </w:rPr>
              <w:t>Fuel for balloons during the event will be provided.  Other necessary information for flights, including maps, will be provided, too.</w:t>
            </w:r>
            <w:r w:rsidR="00A11D0C">
              <w:rPr>
                <w:rFonts w:ascii="Arial Narrow" w:hAnsi="Arial Narrow" w:cs="Arial" w:hint="eastAsia"/>
                <w:sz w:val="18"/>
                <w:szCs w:val="18"/>
                <w:lang w:val="en-GB" w:eastAsia="ja-JP"/>
              </w:rPr>
              <w:t xml:space="preserve">  </w:t>
            </w:r>
            <w:r w:rsidR="00A11D0C" w:rsidRPr="009A2FB1">
              <w:rPr>
                <w:rFonts w:ascii="Arial Narrow" w:hAnsi="Arial Narrow" w:cs="Arial" w:hint="eastAsia"/>
                <w:sz w:val="18"/>
                <w:szCs w:val="18"/>
                <w:lang w:val="en-GB" w:eastAsia="ja-JP"/>
              </w:rPr>
              <w:t>Closing Ceremony tickets (4 per Competitor).</w:t>
            </w:r>
          </w:p>
        </w:tc>
      </w:tr>
      <w:tr w:rsidR="00835E86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Maximum number of entrants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835E86" w:rsidRPr="00C77387" w:rsidRDefault="00F63294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eastAsia="ja-JP"/>
              </w:rPr>
              <w:t xml:space="preserve">Maximum </w:t>
            </w:r>
            <w:r w:rsidR="0023506D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105</w:t>
            </w: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 </w:t>
            </w:r>
            <w:r w:rsidR="0023506D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 (100</w:t>
            </w:r>
            <w:r w:rsidR="005C2091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 +   </w:t>
            </w: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 xml:space="preserve">5 competitors: </w:t>
            </w:r>
            <w:r w:rsidR="00A11D0C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Previous c</w:t>
            </w: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hampionship medal holders and current champion of the Women</w:t>
            </w:r>
            <w:r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 w:eastAsia="ja-JP"/>
              </w:rPr>
              <w:t>’</w:t>
            </w: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s and Youth World Championship, if any.)</w:t>
            </w:r>
          </w:p>
        </w:tc>
      </w:tr>
      <w:tr w:rsidR="00835E86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Number of eligible NACs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835E86" w:rsidRPr="00C77387" w:rsidRDefault="0023506D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All FAI members</w:t>
            </w:r>
          </w:p>
        </w:tc>
        <w:tc>
          <w:tcPr>
            <w:tcW w:w="2609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Equal number of competitors / NAC</w:t>
            </w:r>
          </w:p>
        </w:tc>
        <w:tc>
          <w:tcPr>
            <w:tcW w:w="2266" w:type="dxa"/>
            <w:tcBorders>
              <w:left w:val="nil"/>
            </w:tcBorders>
            <w:shd w:val="clear" w:color="auto" w:fill="D3DFEE"/>
          </w:tcPr>
          <w:p w:rsidR="00835E86" w:rsidRPr="00C77387" w:rsidRDefault="0023506D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2</w:t>
            </w:r>
          </w:p>
        </w:tc>
      </w:tr>
      <w:tr w:rsidR="00835E86" w:rsidRPr="00C77387" w:rsidTr="00C77387">
        <w:trPr>
          <w:trHeight w:val="235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Dates for Invitation process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(dd.mm.yyyy)</w:t>
            </w: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Letter to NACs will be sent on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auto"/>
          </w:tcPr>
          <w:p w:rsidR="00835E86" w:rsidRPr="00C77387" w:rsidRDefault="0023506D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1/3/2016</w:t>
            </w:r>
          </w:p>
        </w:tc>
      </w:tr>
      <w:tr w:rsidR="00835E86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Deadline for NACs to send nominations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D3DFEE"/>
          </w:tcPr>
          <w:p w:rsidR="00835E86" w:rsidRPr="00C77387" w:rsidRDefault="0023506D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15/4/2016</w:t>
            </w:r>
          </w:p>
        </w:tc>
      </w:tr>
      <w:tr w:rsidR="00835E86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Individual Invitation to Competitors will be sent on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auto"/>
          </w:tcPr>
          <w:p w:rsidR="00835E86" w:rsidRPr="00C77387" w:rsidRDefault="0023506D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20/4/2016</w:t>
            </w:r>
          </w:p>
        </w:tc>
      </w:tr>
      <w:tr w:rsidR="00835E86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1st round deadline for Competitors application and entry fee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D3DFEE"/>
          </w:tcPr>
          <w:p w:rsidR="00835E86" w:rsidRPr="00C77387" w:rsidRDefault="0023506D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31/5/2016</w:t>
            </w:r>
          </w:p>
        </w:tc>
      </w:tr>
      <w:tr w:rsidR="00835E86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2nd round deadline for Competitors application and entry fee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auto"/>
          </w:tcPr>
          <w:p w:rsidR="00835E86" w:rsidRPr="00C77387" w:rsidRDefault="0023506D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30/6/2016</w:t>
            </w:r>
          </w:p>
        </w:tc>
      </w:tr>
      <w:tr w:rsidR="00835E86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Reserve List and/or Standby List will be used?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D3DFEE"/>
          </w:tcPr>
          <w:p w:rsidR="0023506D" w:rsidRDefault="0023506D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eastAsia="ja-JP"/>
              </w:rPr>
              <w:t>No Reserve List will be used.</w:t>
            </w:r>
          </w:p>
          <w:p w:rsidR="00835E86" w:rsidRPr="00C77387" w:rsidRDefault="0023506D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eastAsia="ja-JP"/>
              </w:rPr>
              <w:t>Standby Lis</w:t>
            </w:r>
            <w:r w:rsidR="00A11D0C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eastAsia="ja-JP"/>
              </w:rPr>
              <w:t>t</w:t>
            </w: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eastAsia="ja-JP"/>
              </w:rPr>
              <w:t xml:space="preserve"> will be used.</w:t>
            </w:r>
          </w:p>
        </w:tc>
      </w:tr>
      <w:tr w:rsidR="00835E86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835E86" w:rsidRPr="0064596B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</w:rPr>
            </w:pPr>
            <w:r w:rsidRPr="0064596B"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</w:rPr>
              <w:t xml:space="preserve">Remarks: </w:t>
            </w:r>
            <w:r w:rsidR="0064596B" w:rsidRPr="0064596B"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</w:rPr>
              <w:t>There will be no 3rd round. If spare place is available they will be taken from the Standby List.</w:t>
            </w:r>
          </w:p>
        </w:tc>
      </w:tr>
      <w:tr w:rsidR="00835E86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Additional Invitations Procedure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835E86" w:rsidRPr="00C77387" w:rsidRDefault="00A11D0C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As S1, 5.6.2.1</w:t>
            </w:r>
          </w:p>
        </w:tc>
      </w:tr>
      <w:tr w:rsidR="00835E86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Eligibility Conditions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auto"/>
          </w:tcPr>
          <w:p w:rsidR="00835E86" w:rsidRPr="00C77387" w:rsidRDefault="002350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50 hours PIC and 1 year as PIC</w:t>
            </w:r>
          </w:p>
        </w:tc>
      </w:tr>
      <w:tr w:rsidR="00835E86" w:rsidRPr="00C7738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9A2FB1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Registration Method and Details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(mail, fax, email, online)</w:t>
            </w:r>
          </w:p>
        </w:tc>
        <w:tc>
          <w:tcPr>
            <w:tcW w:w="7369" w:type="dxa"/>
            <w:gridSpan w:val="8"/>
            <w:tcBorders>
              <w:left w:val="nil"/>
            </w:tcBorders>
            <w:shd w:val="clear" w:color="auto" w:fill="D3DFEE"/>
          </w:tcPr>
          <w:p w:rsidR="00835E86" w:rsidRPr="00C77387" w:rsidRDefault="009A2FB1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Mail, Fax or Email</w:t>
            </w:r>
          </w:p>
        </w:tc>
      </w:tr>
      <w:tr w:rsidR="00835E86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>Official Language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835E86" w:rsidRPr="00C77387" w:rsidRDefault="0023506D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English</w:t>
            </w:r>
          </w:p>
        </w:tc>
        <w:tc>
          <w:tcPr>
            <w:tcW w:w="204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Protest Fee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  <w:t>(amount, currency)</w:t>
            </w:r>
          </w:p>
        </w:tc>
        <w:tc>
          <w:tcPr>
            <w:tcW w:w="2833" w:type="dxa"/>
            <w:gridSpan w:val="3"/>
            <w:tcBorders>
              <w:left w:val="nil"/>
            </w:tcBorders>
            <w:shd w:val="clear" w:color="auto" w:fill="auto"/>
          </w:tcPr>
          <w:p w:rsidR="00835E86" w:rsidRPr="00C77387" w:rsidRDefault="002350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color w:val="002060"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100 Euro or eq</w:t>
            </w:r>
            <w:r w:rsidR="004D0A6F"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u</w:t>
            </w:r>
            <w:r>
              <w:rPr>
                <w:rFonts w:ascii="Arial Narrow" w:hAnsi="Arial Narrow" w:cs="Arial" w:hint="eastAsia"/>
                <w:bCs/>
                <w:noProof/>
                <w:color w:val="002060"/>
                <w:sz w:val="18"/>
                <w:szCs w:val="18"/>
                <w:lang w:val="en-GB" w:eastAsia="ja-JP"/>
              </w:rPr>
              <w:t>ivalent in local currency</w:t>
            </w:r>
          </w:p>
        </w:tc>
      </w:tr>
      <w:tr w:rsidR="00835E86" w:rsidRPr="00D40DE7" w:rsidTr="00C77387">
        <w:tc>
          <w:tcPr>
            <w:tcW w:w="2376" w:type="dxa"/>
            <w:tcBorders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Proposed Jury members</w:t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(at least 6 names for the Plenary at the year of the event)</w:t>
            </w:r>
          </w:p>
        </w:tc>
        <w:tc>
          <w:tcPr>
            <w:tcW w:w="2494" w:type="dxa"/>
            <w:gridSpan w:val="2"/>
            <w:tcBorders>
              <w:left w:val="nil"/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1. </w:t>
            </w:r>
            <w:r w:rsidR="00486E8A" w:rsidRPr="00486E8A">
              <w:rPr>
                <w:rFonts w:ascii="Arial Narrow" w:hAnsi="Arial Narrow" w:cs="Arial"/>
                <w:bCs/>
                <w:noProof/>
                <w:sz w:val="16"/>
                <w:szCs w:val="18"/>
                <w:highlight w:val="yellow"/>
                <w:lang w:val="en-GB"/>
              </w:rPr>
              <w:t>Hans AKERSTEDT (SWE)</w:t>
            </w:r>
          </w:p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2. </w:t>
            </w:r>
            <w:r w:rsidR="00486E8A" w:rsidRPr="00486E8A">
              <w:rPr>
                <w:rFonts w:ascii="Arial Narrow" w:hAnsi="Arial Narrow" w:cs="Arial"/>
                <w:bCs/>
                <w:noProof/>
                <w:sz w:val="16"/>
                <w:szCs w:val="18"/>
                <w:highlight w:val="yellow"/>
                <w:lang w:val="en-GB"/>
              </w:rPr>
              <w:t>Gren PUTLAND (AUS)</w:t>
            </w:r>
          </w:p>
        </w:tc>
        <w:tc>
          <w:tcPr>
            <w:tcW w:w="2609" w:type="dxa"/>
            <w:gridSpan w:val="5"/>
            <w:tcBorders>
              <w:left w:val="nil"/>
              <w:righ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3. </w:t>
            </w:r>
            <w:r w:rsidR="00486E8A" w:rsidRPr="00486E8A">
              <w:rPr>
                <w:rFonts w:ascii="Arial Narrow" w:hAnsi="Arial Narrow" w:cs="Arial"/>
                <w:bCs/>
                <w:noProof/>
                <w:sz w:val="16"/>
                <w:szCs w:val="18"/>
                <w:highlight w:val="yellow"/>
                <w:lang w:val="en-GB"/>
              </w:rPr>
              <w:t>Lindsay MUIR (GBR)</w:t>
            </w:r>
          </w:p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4. </w:t>
            </w:r>
          </w:p>
        </w:tc>
        <w:tc>
          <w:tcPr>
            <w:tcW w:w="2266" w:type="dxa"/>
            <w:tcBorders>
              <w:left w:val="nil"/>
            </w:tcBorders>
            <w:shd w:val="clear" w:color="auto" w:fill="D3DFEE"/>
          </w:tcPr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5. </w:t>
            </w:r>
          </w:p>
          <w:p w:rsidR="00835E86" w:rsidRPr="00C77387" w:rsidRDefault="00835E8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6. </w:t>
            </w:r>
          </w:p>
        </w:tc>
      </w:tr>
    </w:tbl>
    <w:p w:rsidR="00D1283B" w:rsidRDefault="00D1283B" w:rsidP="00F52189">
      <w:pPr>
        <w:jc w:val="right"/>
        <w:rPr>
          <w:lang w:val="en-GB"/>
        </w:rPr>
      </w:pPr>
    </w:p>
    <w:p w:rsidR="00673844" w:rsidRPr="00673844" w:rsidRDefault="00673844" w:rsidP="00F52189">
      <w:pPr>
        <w:jc w:val="right"/>
      </w:pPr>
    </w:p>
    <w:p w:rsidR="00AC6A83" w:rsidRDefault="00AC6A83" w:rsidP="000F4966">
      <w:pPr>
        <w:jc w:val="right"/>
      </w:pPr>
    </w:p>
    <w:tbl>
      <w:tblPr>
        <w:tblW w:w="0" w:type="auto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ook w:val="04A0"/>
      </w:tblPr>
      <w:tblGrid>
        <w:gridCol w:w="2376"/>
        <w:gridCol w:w="1134"/>
        <w:gridCol w:w="1134"/>
        <w:gridCol w:w="187"/>
        <w:gridCol w:w="380"/>
        <w:gridCol w:w="142"/>
        <w:gridCol w:w="848"/>
        <w:gridCol w:w="1278"/>
        <w:gridCol w:w="2263"/>
      </w:tblGrid>
      <w:tr w:rsidR="003B62CD" w:rsidRPr="00C77387" w:rsidTr="00C77387">
        <w:tc>
          <w:tcPr>
            <w:tcW w:w="9742" w:type="dxa"/>
            <w:gridSpan w:val="9"/>
            <w:tcBorders>
              <w:top w:val="single" w:sz="8" w:space="0" w:color="B3CC82"/>
              <w:left w:val="single" w:sz="8" w:space="0" w:color="B3CC82"/>
              <w:bottom w:val="single" w:sz="8" w:space="0" w:color="B3CC82"/>
              <w:right w:val="single" w:sz="8" w:space="0" w:color="B3CC82"/>
            </w:tcBorders>
            <w:shd w:val="clear" w:color="auto" w:fill="9BBB59"/>
          </w:tcPr>
          <w:p w:rsidR="003B62CD" w:rsidRPr="00C77387" w:rsidRDefault="002C4879" w:rsidP="00C77387">
            <w:pPr>
              <w:spacing w:before="60" w:after="60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 xml:space="preserve">Section 2 - </w:t>
            </w:r>
            <w:r w:rsidR="003B62CD" w:rsidRPr="00C7738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Additional Information</w:t>
            </w:r>
          </w:p>
          <w:p w:rsidR="004F397E" w:rsidRPr="00C77387" w:rsidRDefault="003B62CD" w:rsidP="00C77387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The information in this section is </w:t>
            </w:r>
            <w:r w:rsidR="007F2C3F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important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for the evaluation of the event </w:t>
            </w:r>
            <w:r w:rsidR="000843CA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in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the Sanction Process</w:t>
            </w:r>
            <w:r w:rsidR="000843CA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. Additionally it provides competitors information on </w:t>
            </w:r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how they can plan their participation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. </w:t>
            </w:r>
            <w:r w:rsidR="000843CA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Therefore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, please fill in </w:t>
            </w:r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all information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as complete as possible. </w:t>
            </w:r>
          </w:p>
          <w:p w:rsidR="003B62CD" w:rsidRPr="00C77387" w:rsidRDefault="003B62CD" w:rsidP="00C77387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Changes are allowed </w:t>
            </w:r>
            <w:r w:rsidR="004F397E"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after the Sanction is granted only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in order to improve the event.</w:t>
            </w:r>
          </w:p>
          <w:p w:rsidR="003B62CD" w:rsidRPr="00C77387" w:rsidRDefault="003B62CD" w:rsidP="00C77387">
            <w:pPr>
              <w:spacing w:before="60" w:after="60"/>
              <w:rPr>
                <w:rFonts w:ascii="Arial Narrow" w:hAnsi="Arial Narrow"/>
                <w:bCs/>
                <w:color w:val="FFFFFF"/>
                <w:sz w:val="18"/>
                <w:szCs w:val="18"/>
              </w:rPr>
            </w:pPr>
          </w:p>
        </w:tc>
      </w:tr>
      <w:tr w:rsidR="0037494D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37494D" w:rsidRPr="00C77387" w:rsidRDefault="0037494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lastRenderedPageBreak/>
              <w:t>Official Event Website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37494D" w:rsidRPr="00DC451E" w:rsidRDefault="00DC451E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highlight w:val="yellow"/>
                <w:lang w:val="en-GB" w:eastAsia="ja-JP"/>
              </w:rPr>
            </w:pPr>
            <w:r w:rsidRPr="00DC451E"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  <w:lang w:val="en-GB" w:eastAsia="ja-JP"/>
              </w:rPr>
              <w:t>http://www.sagaballoonworld2016.jp/</w:t>
            </w:r>
          </w:p>
        </w:tc>
      </w:tr>
      <w:tr w:rsidR="0037494D" w:rsidRPr="008E4A6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37494D" w:rsidRPr="00C77387" w:rsidRDefault="0037494D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Event President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email)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8E4A67" w:rsidRDefault="00946057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 w:rsidRPr="00EE56D7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Toshiyuki Hideshima</w:t>
            </w:r>
            <w:r w:rsidR="008664D2" w:rsidRPr="00EE56D7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, </w:t>
            </w:r>
            <w:r w:rsidR="009A2FB1" w:rsidRPr="00EE56D7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Saga city Mayor</w:t>
            </w:r>
            <w:r w:rsidR="008E4A67" w:rsidRPr="002D76A4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 (</w:t>
            </w:r>
            <w:r w:rsidR="009A2FB1" w:rsidRPr="002D76A4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2016 Saga Hot Air Balloon World Championship Organiz</w:t>
            </w:r>
            <w:r w:rsidR="002D76A4" w:rsidRPr="002D76A4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ing Committee</w:t>
            </w:r>
            <w:r w:rsidR="008E4A67" w:rsidRPr="002D76A4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)</w:t>
            </w:r>
          </w:p>
          <w:p w:rsidR="0037494D" w:rsidRPr="008E4A67" w:rsidRDefault="002C1BE8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de-DE" w:eastAsia="ja-JP"/>
              </w:rPr>
            </w:pPr>
            <w:r w:rsidRPr="008E4A67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de-DE" w:eastAsia="ja-JP"/>
              </w:rPr>
              <w:t>Hiroshi Mizumachi</w:t>
            </w:r>
            <w:r w:rsidR="004845CC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de-DE" w:eastAsia="ja-JP"/>
              </w:rPr>
              <w:t xml:space="preserve"> (SIBFO)</w:t>
            </w:r>
          </w:p>
        </w:tc>
      </w:tr>
      <w:tr w:rsidR="00DD07AE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DD07AE" w:rsidRPr="00C77387" w:rsidRDefault="00DD07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FAI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uthority shown on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DD07AE" w:rsidRPr="00C77387" w:rsidRDefault="00B773D7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036A11" w:rsidRPr="00B773D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Rules   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036A11" w:rsidRPr="00B773D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Logo     </w:t>
            </w:r>
            <w:bookmarkStart w:id="2" w:name="Selecionar8"/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036A11" w:rsidRPr="00B773D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bookmarkEnd w:id="2"/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Program    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036A11" w:rsidRPr="00B773D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Official documents    </w:t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DD07A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</w:t>
            </w:r>
          </w:p>
        </w:tc>
      </w:tr>
      <w:tr w:rsidR="00DD07AE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DD07AE" w:rsidRPr="006F0C04" w:rsidRDefault="00DD07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Courtesy Invitations sent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DD07AE" w:rsidRPr="006F0C04" w:rsidRDefault="00DD07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FAI President:  </w:t>
            </w:r>
            <w:r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="00F63294"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63294"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BA41A6"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F63294"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</w:t>
            </w:r>
            <w:r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Date: </w:t>
            </w:r>
          </w:p>
          <w:p w:rsidR="00DD07AE" w:rsidRPr="006F0C04" w:rsidRDefault="00DD07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CIA President:  </w:t>
            </w:r>
            <w:r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="00F63294"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63294"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BA41A6"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F63294"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</w:t>
            </w:r>
            <w:r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Date: </w:t>
            </w:r>
          </w:p>
          <w:p w:rsidR="00DD07AE" w:rsidRPr="006F0C04" w:rsidRDefault="00DD07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Remarks: </w:t>
            </w:r>
          </w:p>
        </w:tc>
      </w:tr>
      <w:tr w:rsidR="00BF516A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BF516A" w:rsidRPr="00211BCE" w:rsidRDefault="00BF516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211BC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Event Prizes </w:t>
            </w:r>
            <w:r w:rsidR="00C873EB" w:rsidRPr="00211BC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</w:t>
            </w:r>
            <w:r w:rsidRPr="00211BC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ffered and </w:t>
            </w:r>
            <w:r w:rsidR="00C873EB" w:rsidRPr="00211BC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211BC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etails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BF516A" w:rsidRPr="00C77387" w:rsidRDefault="00211BCE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500,000 yen for 1st place,  300,000 yen for 2nd,  200,000 yen for 3rd,</w:t>
            </w:r>
          </w:p>
        </w:tc>
      </w:tr>
      <w:tr w:rsidR="00BF516A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BF516A" w:rsidRPr="00C77387" w:rsidRDefault="00BF516A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Opening Ceremony </w:t>
            </w:r>
            <w:r w:rsidR="0086010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(Location</w:t>
            </w:r>
            <w:r w:rsidR="00860102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&amp; Coordinates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BF516A" w:rsidRPr="00DC451E" w:rsidRDefault="00DC451E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highlight w:val="yellow"/>
                <w:lang w:val="en-GB" w:eastAsia="ja-JP"/>
              </w:rPr>
            </w:pPr>
            <w:r w:rsidRPr="00DC451E">
              <w:rPr>
                <w:rFonts w:ascii="Arial Narrow" w:hAnsi="Arial Narrow" w:cs="Arial" w:hint="eastAsia"/>
                <w:bCs/>
                <w:noProof/>
                <w:sz w:val="18"/>
                <w:szCs w:val="18"/>
                <w:highlight w:val="yellow"/>
                <w:lang w:val="en-GB" w:eastAsia="ja-JP"/>
              </w:rPr>
              <w:t>TBA</w:t>
            </w:r>
          </w:p>
        </w:tc>
      </w:tr>
      <w:tr w:rsidR="00BF516A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BF516A" w:rsidRPr="00C77387" w:rsidRDefault="00BF516A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Closing Ceremony / Prize-giving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(Location</w:t>
            </w:r>
            <w:r w:rsidR="00860102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&amp; Coordinates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BF516A" w:rsidRPr="00DC451E" w:rsidRDefault="00DC451E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highlight w:val="yellow"/>
                <w:lang w:val="en-GB" w:eastAsia="ja-JP"/>
              </w:rPr>
            </w:pPr>
            <w:r w:rsidRPr="00DC451E"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  <w:lang w:val="en-GB" w:eastAsia="ja-JP"/>
              </w:rPr>
              <w:t>Maritopia</w:t>
            </w:r>
            <w:r w:rsidR="002A2766"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  <w:lang w:val="en-GB" w:eastAsia="ja-JP"/>
              </w:rPr>
              <w:t xml:space="preserve"> (ceremony hall)</w:t>
            </w:r>
            <w:r w:rsidRPr="00DC451E"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  <w:lang w:val="en-GB" w:eastAsia="ja-JP"/>
              </w:rPr>
              <w:t xml:space="preserve">     1870/8044</w:t>
            </w:r>
          </w:p>
        </w:tc>
      </w:tr>
      <w:tr w:rsidR="00272982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272982" w:rsidRPr="00C77387" w:rsidRDefault="00982CA9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CIA and FAI Protocol will be followed?</w:t>
            </w:r>
          </w:p>
        </w:tc>
        <w:tc>
          <w:tcPr>
            <w:tcW w:w="245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9A747C" w:rsidRPr="00C77387" w:rsidRDefault="00F6329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BA41A6" w:rsidRPr="00F6329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</w:t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</w:t>
            </w:r>
          </w:p>
          <w:p w:rsidR="00272982" w:rsidRPr="00C77387" w:rsidRDefault="0027298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Remarks: </w:t>
            </w:r>
          </w:p>
        </w:tc>
        <w:tc>
          <w:tcPr>
            <w:tcW w:w="264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272982" w:rsidRPr="00C77387" w:rsidRDefault="0027298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The organisers will respect the FAI Environmental Code of Ethics?</w:t>
            </w:r>
          </w:p>
        </w:tc>
        <w:tc>
          <w:tcPr>
            <w:tcW w:w="2263" w:type="dxa"/>
            <w:tcBorders>
              <w:left w:val="nil"/>
            </w:tcBorders>
            <w:shd w:val="clear" w:color="auto" w:fill="auto"/>
          </w:tcPr>
          <w:p w:rsidR="009A747C" w:rsidRPr="00C77387" w:rsidRDefault="00F6329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BA41A6" w:rsidRPr="00F6329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    </w:t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272982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</w:t>
            </w:r>
          </w:p>
          <w:p w:rsidR="00272982" w:rsidRPr="00C77387" w:rsidRDefault="0027298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Remarks:</w:t>
            </w:r>
          </w:p>
        </w:tc>
      </w:tr>
      <w:tr w:rsidR="00F424CF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F424CF" w:rsidRPr="006F0C04" w:rsidRDefault="00F424C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Entry </w:t>
            </w:r>
            <w:r w:rsidR="00C873EB"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</w:t>
            </w:r>
            <w:r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ee </w:t>
            </w:r>
            <w:r w:rsidR="00C873EB"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</w:t>
            </w:r>
            <w:r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ethod of </w:t>
            </w:r>
            <w:r w:rsidR="00C873EB"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ayment and </w:t>
            </w:r>
            <w:r w:rsidR="00C873EB"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6F0C04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etails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F424CF" w:rsidRPr="00DC451E" w:rsidRDefault="00633A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424CF"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Money order</w:t>
            </w:r>
            <w:r w:rsidR="00A404D0"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</w:t>
            </w:r>
            <w:r w:rsidR="00F424CF"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4CF"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F424CF"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F424CF"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424CF"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Cheque</w:t>
            </w:r>
            <w:r w:rsidR="00A404D0"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</w:t>
            </w:r>
            <w:r w:rsidR="00F424CF"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24CF"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F424CF"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F424CF"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424CF"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Cash</w:t>
            </w:r>
            <w:r w:rsidR="00A404D0"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</w:t>
            </w:r>
            <w:r w:rsidR="004845CC"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845CC"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4845CC"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4845CC"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424CF"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Credit card</w:t>
            </w:r>
            <w:r w:rsidR="00A404D0"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      </w:t>
            </w:r>
            <w:r w:rsidR="004845CC"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845CC"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4845CC"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4845CC"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424CF"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</w:t>
            </w:r>
            <w:r w:rsidR="004845CC"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PayPal</w:t>
            </w:r>
          </w:p>
          <w:p w:rsidR="00F424CF" w:rsidRPr="00DC451E" w:rsidRDefault="00F424C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Details: </w:t>
            </w:r>
            <w:r w:rsidR="00633A08" w:rsidRPr="00DC451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 be confirmed.</w:t>
            </w:r>
          </w:p>
        </w:tc>
      </w:tr>
      <w:tr w:rsidR="00A73B6D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Country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dmission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onditions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(Visa’s required, etc.)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A73B6D" w:rsidRPr="00C77387" w:rsidRDefault="002C1BE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Visa may be required for some nationality</w:t>
            </w:r>
          </w:p>
        </w:tc>
      </w:tr>
      <w:tr w:rsidR="00A73B6D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Preferred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lace of 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ntry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&amp;</w:t>
            </w:r>
            <w:r w:rsidR="00C873EB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  <w:t>Closest Major Cities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(Special custom clearance</w:t>
            </w:r>
            <w:r w:rsidR="00C873EB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&amp;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 </w:t>
            </w:r>
            <w:r w:rsidR="00C873EB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directions and distances to main cities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2C1BE8" w:rsidRDefault="002C1BE8" w:rsidP="002C1BE8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smartTag w:uri="urn:schemas-microsoft-com:office:smarttags" w:element="PlaceName">
              <w:r>
                <w:rPr>
                  <w:rFonts w:ascii="Arial Narrow" w:hAnsi="Arial Narrow" w:cs="Arial" w:hint="eastAsia"/>
                  <w:bCs/>
                  <w:noProof/>
                  <w:sz w:val="18"/>
                  <w:szCs w:val="18"/>
                  <w:lang w:val="en-GB" w:eastAsia="ja-JP"/>
                </w:rPr>
                <w:t>Fukuoka</w:t>
              </w:r>
            </w:smartTag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 </w:t>
            </w:r>
            <w:smartTag w:uri="urn:schemas-microsoft-com:office:smarttags" w:element="PlaceType">
              <w:r>
                <w:rPr>
                  <w:rFonts w:ascii="Arial Narrow" w:hAnsi="Arial Narrow" w:cs="Arial" w:hint="eastAsia"/>
                  <w:bCs/>
                  <w:noProof/>
                  <w:sz w:val="18"/>
                  <w:szCs w:val="18"/>
                  <w:lang w:val="en-GB" w:eastAsia="ja-JP"/>
                </w:rPr>
                <w:t>Airport</w:t>
              </w:r>
            </w:smartTag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 or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 Narrow" w:hAnsi="Arial Narrow" w:cs="Arial" w:hint="eastAsia"/>
                    <w:bCs/>
                    <w:noProof/>
                    <w:sz w:val="18"/>
                    <w:szCs w:val="18"/>
                    <w:lang w:val="en-GB" w:eastAsia="ja-JP"/>
                  </w:rPr>
                  <w:t>Saga</w:t>
                </w:r>
              </w:smartTag>
              <w:r>
                <w:rPr>
                  <w:rFonts w:ascii="Arial Narrow" w:hAnsi="Arial Narrow" w:cs="Arial" w:hint="eastAsia"/>
                  <w:bCs/>
                  <w:noProof/>
                  <w:sz w:val="18"/>
                  <w:szCs w:val="18"/>
                  <w:lang w:val="en-GB" w:eastAsia="ja-JP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 Narrow" w:hAnsi="Arial Narrow" w:cs="Arial" w:hint="eastAsia"/>
                    <w:bCs/>
                    <w:noProof/>
                    <w:sz w:val="18"/>
                    <w:szCs w:val="18"/>
                    <w:lang w:val="en-GB" w:eastAsia="ja-JP"/>
                  </w:rPr>
                  <w:t>Airport</w:t>
                </w:r>
              </w:smartTag>
            </w:smartTag>
          </w:p>
          <w:p w:rsidR="00A73B6D" w:rsidRPr="00C77387" w:rsidRDefault="002C1BE8" w:rsidP="002C1BE8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Saga --- </w:t>
            </w:r>
            <w:r w:rsidR="005C2091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40km SSW from </w:t>
            </w:r>
            <w:smartTag w:uri="urn:schemas-microsoft-com:office:smarttags" w:element="place">
              <w:smartTag w:uri="urn:schemas-microsoft-com:office:smarttags" w:element="City">
                <w:r w:rsidR="005C2091">
                  <w:rPr>
                    <w:rFonts w:ascii="Arial Narrow" w:hAnsi="Arial Narrow" w:cs="Arial" w:hint="eastAsia"/>
                    <w:bCs/>
                    <w:noProof/>
                    <w:sz w:val="18"/>
                    <w:szCs w:val="18"/>
                    <w:lang w:val="en-GB" w:eastAsia="ja-JP"/>
                  </w:rPr>
                  <w:t>Fukuoka</w:t>
                </w:r>
              </w:smartTag>
            </w:smartTag>
            <w:r w:rsidR="005C2091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. 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 w:eastAsia="ja-JP"/>
              </w:rPr>
              <w:t xml:space="preserve">1 hour </w:t>
            </w:r>
            <w:r w:rsidR="00042CE0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drive 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 w:eastAsia="ja-JP"/>
              </w:rPr>
              <w:t>fr</w:t>
            </w:r>
            <w:r w:rsidR="00042CE0">
              <w:rPr>
                <w:rFonts w:ascii="Arial Narrow" w:hAnsi="Arial Narrow" w:cs="Arial"/>
                <w:bCs/>
                <w:noProof/>
                <w:sz w:val="18"/>
                <w:szCs w:val="18"/>
                <w:lang w:val="en-GB" w:eastAsia="ja-JP"/>
              </w:rPr>
              <w:t xml:space="preserve">om </w:t>
            </w:r>
            <w:smartTag w:uri="urn:schemas-microsoft-com:office:smarttags" w:element="City">
              <w:smartTag w:uri="urn:schemas-microsoft-com:office:smarttags" w:element="place">
                <w:r w:rsidR="00042CE0">
                  <w:rPr>
                    <w:rFonts w:ascii="Arial Narrow" w:hAnsi="Arial Narrow" w:cs="Arial"/>
                    <w:bCs/>
                    <w:noProof/>
                    <w:sz w:val="18"/>
                    <w:szCs w:val="18"/>
                    <w:lang w:val="en-GB" w:eastAsia="ja-JP"/>
                  </w:rPr>
                  <w:t>Fukuoka</w:t>
                </w:r>
              </w:smartTag>
            </w:smartTag>
            <w:r w:rsidR="00042CE0">
              <w:rPr>
                <w:rFonts w:ascii="Arial Narrow" w:hAnsi="Arial Narrow" w:cs="Arial"/>
                <w:bCs/>
                <w:noProof/>
                <w:sz w:val="18"/>
                <w:szCs w:val="18"/>
                <w:lang w:val="en-GB" w:eastAsia="ja-JP"/>
              </w:rPr>
              <w:t xml:space="preserve"> airport </w:t>
            </w:r>
            <w:r w:rsidR="00042CE0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via highway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 w:eastAsia="ja-JP"/>
              </w:rPr>
              <w:t xml:space="preserve">. </w:t>
            </w:r>
            <w:r w:rsidR="00042CE0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45 minutes from Hakata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 Narrow" w:hAnsi="Arial Narrow" w:cs="Arial" w:hint="eastAsia"/>
                    <w:bCs/>
                    <w:noProof/>
                    <w:sz w:val="18"/>
                    <w:szCs w:val="18"/>
                    <w:lang w:val="en-GB" w:eastAsia="ja-JP"/>
                  </w:rPr>
                  <w:t>Fukuoka</w:t>
                </w:r>
              </w:smartTag>
            </w:smartTag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 central) station by </w:t>
            </w:r>
            <w:r w:rsidR="00042CE0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train.</w:t>
            </w:r>
          </w:p>
        </w:tc>
      </w:tr>
      <w:tr w:rsidR="00A73B6D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Local language 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A73B6D" w:rsidRPr="00C77387" w:rsidRDefault="00F63294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Japanese</w:t>
            </w:r>
          </w:p>
        </w:tc>
      </w:tr>
      <w:tr w:rsidR="00A406B2" w:rsidRPr="00C77387" w:rsidTr="00C77387">
        <w:trPr>
          <w:trHeight w:val="216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Location Description &amp; Characteristics</w:t>
            </w: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General Description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A406B2" w:rsidRPr="00C77387" w:rsidRDefault="008664D2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/>
              </w:rPr>
            </w:pPr>
            <w:r w:rsidRPr="00A8609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A</w:t>
            </w:r>
            <w:r w:rsidR="00F624B5" w:rsidRPr="00A8609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lmost flat and many spaces for landing and target areas.</w:t>
            </w:r>
          </w:p>
        </w:tc>
      </w:tr>
      <w:tr w:rsidR="00A406B2" w:rsidRPr="00C77387" w:rsidTr="00C77387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Geographic Position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(coordinates of competition map center)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A406B2" w:rsidRPr="00A8609E" w:rsidRDefault="00F624B5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 w:rsidRPr="00A8609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52S 6</w:t>
            </w:r>
            <w:r w:rsidR="00392D3B" w:rsidRPr="00A8609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 </w:t>
            </w:r>
            <w:r w:rsidRPr="00A8609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19</w:t>
            </w:r>
            <w:r w:rsidR="00392D3B" w:rsidRPr="00A8609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 </w:t>
            </w:r>
            <w:r w:rsidRPr="00A8609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000</w:t>
            </w:r>
            <w:r w:rsidR="00392D3B" w:rsidRPr="00A8609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 </w:t>
            </w:r>
            <w:r w:rsidR="00392D3B"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 w:eastAsia="ja-JP"/>
              </w:rPr>
              <w:t>–</w:t>
            </w:r>
            <w:r w:rsidRPr="00A8609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 36</w:t>
            </w:r>
            <w:r w:rsidR="00392D3B" w:rsidRPr="00A8609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 </w:t>
            </w:r>
            <w:r w:rsidRPr="00A8609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79</w:t>
            </w:r>
            <w:r w:rsidR="00392D3B" w:rsidRPr="00A8609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 </w:t>
            </w:r>
            <w:r w:rsidRPr="00A8609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000</w:t>
            </w:r>
          </w:p>
        </w:tc>
      </w:tr>
      <w:tr w:rsidR="00A406B2" w:rsidRPr="00C77387" w:rsidTr="00C77387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Topography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(mountains, sea, lakes, rivers)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A406B2" w:rsidRPr="00C77387" w:rsidRDefault="00F624B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A8609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Mo</w:t>
            </w:r>
            <w:r w:rsidR="00BA49F5">
              <w:rPr>
                <w:rFonts w:ascii="Arial Narrow" w:hAnsi="Arial Narrow" w:cs="Arial"/>
                <w:bCs/>
                <w:noProof/>
                <w:sz w:val="18"/>
                <w:szCs w:val="18"/>
                <w:lang w:val="en-GB" w:eastAsia="ja-JP"/>
              </w:rPr>
              <w:t>u</w:t>
            </w:r>
            <w:r w:rsidRPr="00A8609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ntains at the Northern edge of the flight area and the sea at the Southern edge of the flight area.</w:t>
            </w:r>
          </w:p>
        </w:tc>
      </w:tr>
      <w:tr w:rsidR="00A406B2" w:rsidRPr="00C77387" w:rsidTr="00C77387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Landing Areas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(open fields, wooded area, farming, crops, cattle)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A406B2" w:rsidRPr="00C77387" w:rsidRDefault="005C2091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Open Fields</w:t>
            </w:r>
          </w:p>
        </w:tc>
      </w:tr>
      <w:tr w:rsidR="00A406B2" w:rsidRPr="00C77387" w:rsidTr="00C77387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Main villages around the flying area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A406B2" w:rsidRPr="00C77387" w:rsidRDefault="005C2091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Saga</w:t>
            </w:r>
          </w:p>
        </w:tc>
      </w:tr>
      <w:tr w:rsidR="00A406B2" w:rsidRPr="00C77387" w:rsidTr="00C77387">
        <w:trPr>
          <w:trHeight w:val="21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Description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A406B2" w:rsidRPr="00C77387" w:rsidRDefault="00A406B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367F2C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Additional Common Launch Areas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(coordinates &amp; description)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367F2C" w:rsidRPr="00EE56D7" w:rsidRDefault="00946057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 w:rsidRPr="00EE56D7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None</w:t>
            </w:r>
          </w:p>
        </w:tc>
      </w:tr>
      <w:tr w:rsidR="00367F2C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Landowner Restrictions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367F2C" w:rsidRPr="00EE56D7" w:rsidRDefault="00946057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 w:rsidRPr="00EE56D7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Permission req</w:t>
            </w:r>
            <w:r w:rsidR="00547985" w:rsidRPr="00EE56D7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u</w:t>
            </w:r>
            <w:r w:rsidRPr="00EE56D7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ired to enter fields for take-off and landing, also to search for Markers in field containing crops.</w:t>
            </w:r>
          </w:p>
        </w:tc>
      </w:tr>
      <w:tr w:rsidR="00367F2C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367F2C" w:rsidRPr="00C77387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Meteorological characteristics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(as expected for the period of the event)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367F2C" w:rsidRPr="00A8609E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Weather conditions: </w:t>
            </w:r>
            <w:r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B773D7" w:rsidRPr="00A8609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Good</w:t>
            </w:r>
            <w:r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</w:p>
          <w:p w:rsidR="00367F2C" w:rsidRPr="00A8609E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Prevailing winds (speed / directions): </w:t>
            </w:r>
            <w:r w:rsidR="00E6002A" w:rsidRPr="00A8609E">
              <w:rPr>
                <w:rFonts w:ascii="Arial Narrow" w:hAnsi="Arial Narrow" w:cs="Arial"/>
                <w:bCs/>
                <w:noProof/>
                <w:color w:val="000080"/>
                <w:sz w:val="18"/>
                <w:szCs w:val="18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E6002A" w:rsidRPr="00A8609E">
              <w:rPr>
                <w:rFonts w:ascii="Arial Narrow" w:hAnsi="Arial Narrow" w:cs="Arial"/>
                <w:bCs/>
                <w:noProof/>
                <w:color w:val="000080"/>
                <w:sz w:val="18"/>
                <w:szCs w:val="18"/>
                <w:lang w:val="en-GB"/>
              </w:rPr>
              <w:instrText xml:space="preserve"> FORMTEXT </w:instrText>
            </w:r>
            <w:r w:rsidR="00E6002A" w:rsidRPr="00A8609E">
              <w:rPr>
                <w:rFonts w:ascii="Arial Narrow" w:hAnsi="Arial Narrow" w:cs="Arial"/>
                <w:bCs/>
                <w:noProof/>
                <w:color w:val="000080"/>
                <w:sz w:val="18"/>
                <w:szCs w:val="18"/>
                <w:lang w:val="en-GB"/>
              </w:rPr>
            </w:r>
            <w:r w:rsidR="00E6002A" w:rsidRPr="00A8609E">
              <w:rPr>
                <w:rFonts w:ascii="Arial Narrow" w:hAnsi="Arial Narrow" w:cs="Arial"/>
                <w:bCs/>
                <w:noProof/>
                <w:color w:val="000080"/>
                <w:sz w:val="18"/>
                <w:szCs w:val="18"/>
                <w:lang w:val="en-GB"/>
              </w:rPr>
              <w:fldChar w:fldCharType="separate"/>
            </w:r>
            <w:r w:rsidR="00E6002A" w:rsidRPr="00A8609E">
              <w:rPr>
                <w:rFonts w:ascii="Arial Narrow" w:cs="Arial"/>
                <w:bCs/>
                <w:noProof/>
                <w:color w:val="000080"/>
                <w:sz w:val="18"/>
                <w:szCs w:val="18"/>
                <w:lang w:val="en-GB"/>
              </w:rPr>
              <w:t> </w:t>
            </w:r>
            <w:r w:rsidR="00E6002A" w:rsidRPr="00A8609E">
              <w:rPr>
                <w:rFonts w:ascii="Arial Narrow" w:hAnsi="Arial Narrow" w:cs="Arial"/>
                <w:bCs/>
                <w:noProof/>
                <w:color w:val="000080"/>
                <w:sz w:val="18"/>
                <w:szCs w:val="18"/>
                <w:lang w:val="en-GB" w:eastAsia="ja-JP"/>
              </w:rPr>
              <w:t xml:space="preserve">less than </w:t>
            </w:r>
            <w:r w:rsidR="00E6002A" w:rsidRPr="00A8609E">
              <w:rPr>
                <w:rFonts w:ascii="Arial Narrow" w:hAnsi="Arial Narrow" w:cs="Arial" w:hint="eastAsia"/>
                <w:bCs/>
                <w:noProof/>
                <w:color w:val="000080"/>
                <w:sz w:val="18"/>
                <w:szCs w:val="18"/>
                <w:lang w:val="en-GB" w:eastAsia="ja-JP"/>
              </w:rPr>
              <w:t>8</w:t>
            </w:r>
            <w:r w:rsidR="00E6002A" w:rsidRPr="00A8609E">
              <w:rPr>
                <w:rFonts w:ascii="Arial Narrow" w:hAnsi="Arial Narrow" w:cs="Arial"/>
                <w:bCs/>
                <w:noProof/>
                <w:color w:val="000080"/>
                <w:sz w:val="18"/>
                <w:szCs w:val="18"/>
                <w:lang w:val="en-GB" w:eastAsia="ja-JP"/>
              </w:rPr>
              <w:t xml:space="preserve"> kt at surface, less than 20kt at 3</w:t>
            </w:r>
            <w:r w:rsidR="00E6002A" w:rsidRPr="00A8609E">
              <w:rPr>
                <w:rFonts w:ascii="Arial Narrow" w:hAnsi="Arial Narrow" w:cs="Arial" w:hint="eastAsia"/>
                <w:bCs/>
                <w:noProof/>
                <w:color w:val="000080"/>
                <w:sz w:val="18"/>
                <w:szCs w:val="18"/>
                <w:lang w:val="en-GB" w:eastAsia="ja-JP"/>
              </w:rPr>
              <w:t>,</w:t>
            </w:r>
            <w:r w:rsidR="00E6002A" w:rsidRPr="00A8609E">
              <w:rPr>
                <w:rFonts w:ascii="Arial Narrow" w:hAnsi="Arial Narrow" w:cs="Arial"/>
                <w:bCs/>
                <w:noProof/>
                <w:color w:val="000080"/>
                <w:sz w:val="18"/>
                <w:szCs w:val="18"/>
                <w:lang w:val="en-GB" w:eastAsia="ja-JP"/>
              </w:rPr>
              <w:t xml:space="preserve">000ft. </w:t>
            </w:r>
            <w:r w:rsidR="00E6002A" w:rsidRPr="00A8609E">
              <w:rPr>
                <w:rFonts w:ascii="Arial Narrow" w:hAnsi="Arial Narrow" w:cs="Arial" w:hint="eastAsia"/>
                <w:bCs/>
                <w:noProof/>
                <w:color w:val="000080"/>
                <w:sz w:val="18"/>
                <w:szCs w:val="18"/>
                <w:lang w:val="en-GB" w:eastAsia="ja-JP"/>
              </w:rPr>
              <w:t xml:space="preserve"> </w:t>
            </w:r>
            <w:r w:rsidR="00E6002A" w:rsidRPr="00A8609E">
              <w:rPr>
                <w:rFonts w:ascii="Arial Narrow" w:hAnsi="Arial Narrow" w:cs="Arial"/>
                <w:bCs/>
                <w:noProof/>
                <w:color w:val="000080"/>
                <w:sz w:val="18"/>
                <w:szCs w:val="18"/>
                <w:lang w:val="en-GB" w:eastAsia="ja-JP"/>
              </w:rPr>
              <w:t>/  N</w:t>
            </w:r>
            <w:r w:rsidR="00E6002A" w:rsidRPr="00A8609E">
              <w:rPr>
                <w:rFonts w:ascii="Arial Narrow" w:hAnsi="Arial Narrow" w:cs="Arial" w:hint="eastAsia"/>
                <w:bCs/>
                <w:noProof/>
                <w:color w:val="000080"/>
                <w:sz w:val="18"/>
                <w:szCs w:val="18"/>
                <w:lang w:val="en-GB" w:eastAsia="ja-JP"/>
              </w:rPr>
              <w:t>orthe</w:t>
            </w:r>
            <w:r w:rsidR="007B17F3" w:rsidRPr="00A8609E">
              <w:rPr>
                <w:rFonts w:ascii="Arial Narrow" w:hAnsi="Arial Narrow" w:cs="Arial" w:hint="eastAsia"/>
                <w:bCs/>
                <w:noProof/>
                <w:color w:val="000080"/>
                <w:sz w:val="18"/>
                <w:szCs w:val="18"/>
                <w:lang w:val="en-GB" w:eastAsia="ja-JP"/>
              </w:rPr>
              <w:t>rly in the morning</w:t>
            </w:r>
            <w:r w:rsidR="005E2F15" w:rsidRPr="00A8609E">
              <w:rPr>
                <w:rFonts w:ascii="Arial Narrow" w:hAnsi="Arial Narrow" w:cs="Arial" w:hint="eastAsia"/>
                <w:bCs/>
                <w:noProof/>
                <w:color w:val="000080"/>
                <w:sz w:val="18"/>
                <w:szCs w:val="18"/>
                <w:lang w:val="en-GB" w:eastAsia="ja-JP"/>
              </w:rPr>
              <w:t xml:space="preserve"> and become Southerly by the seabreeze.</w:t>
            </w:r>
            <w:r w:rsidR="00E6002A" w:rsidRPr="00A8609E">
              <w:rPr>
                <w:rFonts w:ascii="Arial Narrow" w:hAnsi="Arial Narrow" w:cs="Arial"/>
                <w:bCs/>
                <w:noProof/>
                <w:color w:val="000080"/>
                <w:sz w:val="18"/>
                <w:szCs w:val="18"/>
                <w:lang w:val="en-GB" w:eastAsia="ja-JP"/>
              </w:rPr>
              <w:t xml:space="preserve">  </w:t>
            </w:r>
            <w:r w:rsidR="00E6002A" w:rsidRPr="00A8609E">
              <w:rPr>
                <w:rFonts w:ascii="Arial Narrow" w:hAnsi="Arial Narrow" w:cs="Arial"/>
                <w:bCs/>
                <w:noProof/>
                <w:color w:val="000080"/>
                <w:sz w:val="18"/>
                <w:szCs w:val="18"/>
                <w:lang w:val="en-GB"/>
              </w:rPr>
              <w:fldChar w:fldCharType="end"/>
            </w:r>
          </w:p>
          <w:p w:rsidR="00367F2C" w:rsidRPr="00A8609E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Temperatures: </w:t>
            </w:r>
            <w:r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  <w:r w:rsidR="00E6002A" w:rsidRPr="00A8609E">
              <w:rPr>
                <w:rFonts w:ascii="Arial Narrow" w:hAnsi="Arial Narrow" w:cs="Arial"/>
                <w:bCs/>
                <w:noProof/>
                <w:color w:val="000080"/>
                <w:sz w:val="18"/>
                <w:szCs w:val="18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E6002A" w:rsidRPr="00A8609E">
              <w:rPr>
                <w:rFonts w:ascii="Arial Narrow" w:hAnsi="Arial Narrow" w:cs="Arial"/>
                <w:bCs/>
                <w:noProof/>
                <w:color w:val="000080"/>
                <w:sz w:val="18"/>
                <w:szCs w:val="18"/>
                <w:lang w:val="en-GB"/>
              </w:rPr>
              <w:instrText xml:space="preserve"> FORMTEXT </w:instrText>
            </w:r>
            <w:r w:rsidR="00E6002A" w:rsidRPr="00A8609E">
              <w:rPr>
                <w:rFonts w:ascii="Arial Narrow" w:hAnsi="Arial Narrow" w:cs="Arial"/>
                <w:bCs/>
                <w:noProof/>
                <w:color w:val="000080"/>
                <w:sz w:val="18"/>
                <w:szCs w:val="18"/>
                <w:lang w:val="en-GB"/>
              </w:rPr>
            </w:r>
            <w:r w:rsidR="00E6002A" w:rsidRPr="00A8609E">
              <w:rPr>
                <w:rFonts w:ascii="Arial Narrow" w:hAnsi="Arial Narrow" w:cs="Arial"/>
                <w:bCs/>
                <w:noProof/>
                <w:color w:val="000080"/>
                <w:sz w:val="18"/>
                <w:szCs w:val="18"/>
                <w:lang w:val="en-GB"/>
              </w:rPr>
              <w:fldChar w:fldCharType="separate"/>
            </w:r>
            <w:r w:rsidR="00E6002A" w:rsidRPr="00A8609E">
              <w:rPr>
                <w:rFonts w:ascii="Arial Narrow" w:cs="Arial"/>
                <w:bCs/>
                <w:noProof/>
                <w:color w:val="000080"/>
                <w:sz w:val="18"/>
                <w:szCs w:val="18"/>
                <w:lang w:val="en-GB"/>
              </w:rPr>
              <w:t> </w:t>
            </w:r>
            <w:r w:rsidR="00E6002A" w:rsidRPr="00A8609E">
              <w:rPr>
                <w:rFonts w:ascii="Arial Narrow" w:hAnsi="Arial Narrow" w:cs="Arial"/>
                <w:bCs/>
                <w:noProof/>
                <w:color w:val="000080"/>
                <w:sz w:val="18"/>
                <w:szCs w:val="18"/>
                <w:lang w:val="en-GB" w:eastAsia="ja-JP"/>
              </w:rPr>
              <w:t>1</w:t>
            </w:r>
            <w:r w:rsidR="00E6002A" w:rsidRPr="00A8609E">
              <w:rPr>
                <w:rFonts w:ascii="Arial Narrow" w:hAnsi="Arial Narrow" w:cs="Arial" w:hint="eastAsia"/>
                <w:bCs/>
                <w:noProof/>
                <w:color w:val="000080"/>
                <w:sz w:val="18"/>
                <w:szCs w:val="18"/>
                <w:lang w:val="en-GB" w:eastAsia="ja-JP"/>
              </w:rPr>
              <w:t>5</w:t>
            </w:r>
            <w:r w:rsidR="00E6002A" w:rsidRPr="00A8609E">
              <w:rPr>
                <w:rFonts w:ascii="Arial Narrow" w:hAnsi="Arial Narrow" w:cs="Arial"/>
                <w:bCs/>
                <w:noProof/>
                <w:color w:val="000080"/>
                <w:sz w:val="18"/>
                <w:szCs w:val="18"/>
                <w:lang w:val="en-GB" w:eastAsia="ja-JP"/>
              </w:rPr>
              <w:t xml:space="preserve"> - </w:t>
            </w:r>
            <w:r w:rsidR="00E6002A" w:rsidRPr="00A8609E">
              <w:rPr>
                <w:rFonts w:ascii="Arial Narrow" w:hAnsi="Arial Narrow" w:cs="Arial" w:hint="eastAsia"/>
                <w:bCs/>
                <w:noProof/>
                <w:color w:val="000080"/>
                <w:sz w:val="18"/>
                <w:szCs w:val="18"/>
                <w:lang w:val="en-GB" w:eastAsia="ja-JP"/>
              </w:rPr>
              <w:t>2</w:t>
            </w:r>
            <w:r w:rsidR="00E6002A" w:rsidRPr="00A8609E">
              <w:rPr>
                <w:rFonts w:ascii="Arial Narrow" w:hAnsi="Arial Narrow" w:cs="Arial"/>
                <w:bCs/>
                <w:noProof/>
                <w:color w:val="000080"/>
                <w:sz w:val="18"/>
                <w:szCs w:val="18"/>
                <w:lang w:val="en-GB" w:eastAsia="ja-JP"/>
              </w:rPr>
              <w:t>5</w:t>
            </w:r>
            <w:r w:rsidR="00E6002A" w:rsidRPr="00A8609E">
              <w:rPr>
                <w:rFonts w:ascii="Arial Narrow" w:cs="Arial" w:hint="eastAsia"/>
                <w:bCs/>
                <w:noProof/>
                <w:color w:val="000080"/>
                <w:sz w:val="18"/>
                <w:szCs w:val="18"/>
                <w:lang w:val="en-GB" w:eastAsia="ja-JP"/>
              </w:rPr>
              <w:t xml:space="preserve"> </w:t>
            </w:r>
            <w:r w:rsidR="00E6002A" w:rsidRPr="00A8609E">
              <w:rPr>
                <w:rFonts w:ascii="Arial Narrow" w:hAnsi="Arial Narrow" w:cs="Arial"/>
                <w:bCs/>
                <w:noProof/>
                <w:color w:val="000080"/>
                <w:sz w:val="18"/>
                <w:szCs w:val="18"/>
                <w:lang w:val="en-GB" w:eastAsia="ja-JP"/>
              </w:rPr>
              <w:t>C</w:t>
            </w:r>
            <w:r w:rsidR="00E6002A" w:rsidRPr="00A8609E">
              <w:rPr>
                <w:rFonts w:ascii="Arial Narrow" w:cs="Arial" w:hint="eastAsia"/>
                <w:bCs/>
                <w:noProof/>
                <w:color w:val="000080"/>
                <w:sz w:val="18"/>
                <w:szCs w:val="18"/>
                <w:lang w:val="en-GB" w:eastAsia="ja-JP"/>
              </w:rPr>
              <w:t xml:space="preserve"> </w:t>
            </w:r>
            <w:r w:rsidR="00E6002A" w:rsidRPr="00A8609E">
              <w:rPr>
                <w:rFonts w:ascii="Arial Narrow" w:hAnsi="Arial Narrow" w:cs="Arial"/>
                <w:bCs/>
                <w:noProof/>
                <w:color w:val="000080"/>
                <w:sz w:val="18"/>
                <w:szCs w:val="18"/>
                <w:lang w:val="en-GB" w:eastAsia="ja-JP"/>
              </w:rPr>
              <w:t xml:space="preserve">at high and </w:t>
            </w:r>
            <w:r w:rsidR="00E6002A" w:rsidRPr="00A8609E">
              <w:rPr>
                <w:rFonts w:ascii="Arial Narrow" w:hAnsi="Arial Narrow" w:cs="Arial" w:hint="eastAsia"/>
                <w:bCs/>
                <w:noProof/>
                <w:color w:val="000080"/>
                <w:sz w:val="18"/>
                <w:szCs w:val="18"/>
                <w:lang w:val="en-GB" w:eastAsia="ja-JP"/>
              </w:rPr>
              <w:t>5</w:t>
            </w:r>
            <w:r w:rsidR="00E6002A" w:rsidRPr="00A8609E">
              <w:rPr>
                <w:rFonts w:ascii="Arial Narrow" w:hAnsi="Arial Narrow" w:cs="Arial"/>
                <w:bCs/>
                <w:noProof/>
                <w:color w:val="000080"/>
                <w:sz w:val="18"/>
                <w:szCs w:val="18"/>
                <w:lang w:val="en-GB" w:eastAsia="ja-JP"/>
              </w:rPr>
              <w:t xml:space="preserve"> - 1</w:t>
            </w:r>
            <w:r w:rsidR="00E6002A" w:rsidRPr="00A8609E">
              <w:rPr>
                <w:rFonts w:ascii="Arial Narrow" w:hAnsi="Arial Narrow" w:cs="Arial" w:hint="eastAsia"/>
                <w:bCs/>
                <w:noProof/>
                <w:color w:val="000080"/>
                <w:sz w:val="18"/>
                <w:szCs w:val="18"/>
                <w:lang w:val="en-GB" w:eastAsia="ja-JP"/>
              </w:rPr>
              <w:t>5</w:t>
            </w:r>
            <w:r w:rsidR="00E6002A" w:rsidRPr="00A8609E">
              <w:rPr>
                <w:rFonts w:ascii="Arial Narrow" w:hAnsi="Arial Narrow" w:cs="Arial"/>
                <w:bCs/>
                <w:noProof/>
                <w:color w:val="000080"/>
                <w:sz w:val="18"/>
                <w:szCs w:val="18"/>
                <w:lang w:val="en-GB" w:eastAsia="ja-JP"/>
              </w:rPr>
              <w:t xml:space="preserve"> C at low.</w:t>
            </w:r>
            <w:r w:rsidR="00E6002A" w:rsidRPr="00A8609E">
              <w:rPr>
                <w:rFonts w:ascii="Arial Narrow" w:cs="Arial"/>
                <w:bCs/>
                <w:noProof/>
                <w:color w:val="000080"/>
                <w:sz w:val="18"/>
                <w:szCs w:val="18"/>
                <w:lang w:val="en-GB"/>
              </w:rPr>
              <w:t> </w:t>
            </w:r>
            <w:r w:rsidR="00E6002A" w:rsidRPr="00A8609E">
              <w:rPr>
                <w:rFonts w:ascii="Arial Narrow" w:hAnsi="Arial Narrow" w:cs="Arial"/>
                <w:bCs/>
                <w:noProof/>
                <w:color w:val="000080"/>
                <w:sz w:val="18"/>
                <w:szCs w:val="18"/>
                <w:lang w:val="en-GB"/>
              </w:rPr>
              <w:fldChar w:fldCharType="end"/>
            </w:r>
            <w:r w:rsidR="00E6002A"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</w:p>
          <w:p w:rsidR="00367F2C" w:rsidRPr="00A8609E" w:rsidRDefault="00367F2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Sunrise &amp; Sunset time for the first competition day:    </w:t>
            </w:r>
            <w:r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E6002A" w:rsidRPr="00A8609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0645</w:t>
            </w:r>
            <w:r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</w:t>
            </w:r>
            <w:r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separate"/>
            </w:r>
            <w:r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="00E6002A" w:rsidRPr="00A8609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1720</w:t>
            </w:r>
            <w:r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 </w:t>
            </w:r>
            <w:r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776542" w:rsidRPr="00C77387" w:rsidTr="00C77387">
        <w:trPr>
          <w:trHeight w:val="317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Airspace Structure &amp; Limitations</w:t>
            </w: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NOTAM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escription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776542" w:rsidRPr="00C77387" w:rsidRDefault="005C2091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None</w:t>
            </w:r>
          </w:p>
        </w:tc>
      </w:tr>
      <w:tr w:rsidR="00776542" w:rsidRPr="00C77387" w:rsidTr="00C77387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Flight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imitations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776542" w:rsidRPr="00C77387" w:rsidRDefault="005C2091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None</w:t>
            </w:r>
          </w:p>
        </w:tc>
      </w:tr>
      <w:tr w:rsidR="00776542" w:rsidRPr="00C77387" w:rsidTr="00C77387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211BC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Number of PZs expected</w:t>
            </w:r>
            <w:r w:rsidR="00367F2C" w:rsidRPr="00211BCE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&amp; Descriptions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776542" w:rsidRPr="00633A08" w:rsidRDefault="00DC451E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highlight w:val="yellow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highlight w:val="yellow"/>
                <w:lang w:val="en-GB" w:eastAsia="ja-JP"/>
              </w:rPr>
              <w:t>12</w:t>
            </w:r>
            <w:r w:rsidR="00211BCE" w:rsidRPr="00633A08">
              <w:rPr>
                <w:rFonts w:ascii="Arial Narrow" w:hAnsi="Arial Narrow" w:cs="Arial" w:hint="eastAsia"/>
                <w:bCs/>
                <w:noProof/>
                <w:sz w:val="18"/>
                <w:szCs w:val="18"/>
                <w:highlight w:val="yellow"/>
                <w:lang w:val="en-GB" w:eastAsia="ja-JP"/>
              </w:rPr>
              <w:t xml:space="preserve"> </w:t>
            </w:r>
            <w:r w:rsidR="00211BCE" w:rsidRPr="00633A08"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  <w:lang w:val="en-GB" w:eastAsia="ja-JP"/>
              </w:rPr>
              <w:t>–</w:t>
            </w:r>
            <w:r w:rsidR="00633A08">
              <w:rPr>
                <w:rFonts w:ascii="Arial Narrow" w:hAnsi="Arial Narrow" w:cs="Arial" w:hint="eastAsia"/>
                <w:bCs/>
                <w:noProof/>
                <w:sz w:val="18"/>
                <w:szCs w:val="18"/>
                <w:highlight w:val="yellow"/>
                <w:lang w:val="en-GB" w:eastAsia="ja-JP"/>
              </w:rPr>
              <w:t xml:space="preserve"> City lim</w:t>
            </w:r>
            <w:r w:rsidR="00211BCE" w:rsidRPr="00633A08">
              <w:rPr>
                <w:rFonts w:ascii="Arial Narrow" w:hAnsi="Arial Narrow" w:cs="Arial" w:hint="eastAsia"/>
                <w:bCs/>
                <w:noProof/>
                <w:sz w:val="18"/>
                <w:szCs w:val="18"/>
                <w:highlight w:val="yellow"/>
                <w:lang w:val="en-GB" w:eastAsia="ja-JP"/>
              </w:rPr>
              <w:t>its and Cattle / Horses.</w:t>
            </w:r>
          </w:p>
        </w:tc>
      </w:tr>
      <w:tr w:rsidR="00776542" w:rsidRPr="00C77387" w:rsidTr="00C77387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Competition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rea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ltitude </w:t>
            </w:r>
            <w:r w:rsidR="00C13F16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L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imitations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776542" w:rsidRPr="00C77387" w:rsidRDefault="005D5B9B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 w:rsidRPr="00C53801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4000 ft MSL</w:t>
            </w:r>
            <w:r w:rsidR="00A11D0C" w:rsidRPr="00C53801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 normally.  Higer level under the negotiation.</w:t>
            </w:r>
          </w:p>
        </w:tc>
      </w:tr>
      <w:tr w:rsidR="00776542" w:rsidRPr="00C77387" w:rsidTr="00C77387">
        <w:trPr>
          <w:trHeight w:val="316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776542" w:rsidRPr="00C77387" w:rsidRDefault="00776542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EF5CC6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Competition </w:t>
            </w:r>
            <w:r w:rsidR="00C13F16" w:rsidRPr="00EF5CC6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</w:t>
            </w:r>
            <w:r w:rsidRPr="00EF5CC6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rea </w:t>
            </w:r>
            <w:r w:rsidR="00C13F16" w:rsidRPr="00EF5CC6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EF5CC6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imensions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(based on CLP, in km – north/south &amp; east/west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4D65A9" w:rsidRPr="00A8609E" w:rsidRDefault="004D65A9" w:rsidP="004D65A9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 w:rsidRPr="00A8609E">
              <w:rPr>
                <w:rFonts w:ascii="Arial Narrow" w:hAnsi="Arial Narrow" w:cs="Arial"/>
                <w:bCs/>
                <w:noProof/>
                <w:sz w:val="18"/>
                <w:szCs w:val="18"/>
                <w:lang w:val="en-GB" w:eastAsia="ja-JP"/>
              </w:rPr>
              <w:t>N</w:t>
            </w:r>
            <w:r w:rsidRPr="00A8609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orth / South:  12km </w:t>
            </w:r>
            <w:r w:rsidR="007B17F3" w:rsidRPr="00A8609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/</w:t>
            </w:r>
            <w:r w:rsidRPr="00A8609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 1</w:t>
            </w:r>
            <w:r w:rsidR="008664D2" w:rsidRPr="00A8609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5</w:t>
            </w:r>
            <w:r w:rsidRPr="00A8609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km</w:t>
            </w:r>
          </w:p>
          <w:p w:rsidR="00776542" w:rsidRPr="00A8609E" w:rsidRDefault="004D65A9" w:rsidP="004D65A9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A8609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East / West:  16km </w:t>
            </w:r>
            <w:r w:rsidR="007B17F3" w:rsidRPr="00A8609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/</w:t>
            </w:r>
            <w:r w:rsidRPr="00A8609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 21km</w:t>
            </w:r>
          </w:p>
        </w:tc>
      </w:tr>
      <w:tr w:rsidR="001A66E0" w:rsidRPr="00C77387" w:rsidTr="00C77387">
        <w:trPr>
          <w:trHeight w:val="126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Competition Map Details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DATUM</w:t>
            </w:r>
          </w:p>
        </w:tc>
        <w:tc>
          <w:tcPr>
            <w:tcW w:w="6232" w:type="dxa"/>
            <w:gridSpan w:val="7"/>
            <w:tcBorders>
              <w:left w:val="nil"/>
            </w:tcBorders>
            <w:shd w:val="clear" w:color="auto" w:fill="E6EED5"/>
          </w:tcPr>
          <w:p w:rsidR="001A66E0" w:rsidRPr="00C77387" w:rsidRDefault="005D5B9B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WGS 84</w:t>
            </w:r>
          </w:p>
        </w:tc>
      </w:tr>
      <w:tr w:rsidR="001A66E0" w:rsidRPr="00C77387" w:rsidTr="00C77387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Scale</w:t>
            </w:r>
          </w:p>
        </w:tc>
        <w:tc>
          <w:tcPr>
            <w:tcW w:w="6232" w:type="dxa"/>
            <w:gridSpan w:val="7"/>
            <w:tcBorders>
              <w:left w:val="nil"/>
            </w:tcBorders>
            <w:shd w:val="clear" w:color="auto" w:fill="auto"/>
          </w:tcPr>
          <w:p w:rsidR="001A66E0" w:rsidRPr="00A8609E" w:rsidRDefault="004D65A9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A8609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1 / 50,000</w:t>
            </w:r>
          </w:p>
        </w:tc>
      </w:tr>
      <w:tr w:rsidR="001A66E0" w:rsidRPr="00C77387" w:rsidTr="00C77387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Grid lines</w:t>
            </w:r>
          </w:p>
        </w:tc>
        <w:tc>
          <w:tcPr>
            <w:tcW w:w="6232" w:type="dxa"/>
            <w:gridSpan w:val="7"/>
            <w:tcBorders>
              <w:left w:val="nil"/>
            </w:tcBorders>
            <w:shd w:val="clear" w:color="auto" w:fill="E6EED5"/>
          </w:tcPr>
          <w:p w:rsidR="001A66E0" w:rsidRPr="00C77387" w:rsidRDefault="005D5B9B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UTM</w:t>
            </w:r>
          </w:p>
        </w:tc>
      </w:tr>
      <w:tr w:rsidR="001A66E0" w:rsidRPr="00C77387" w:rsidTr="00C77387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Paper Size</w:t>
            </w:r>
          </w:p>
        </w:tc>
        <w:tc>
          <w:tcPr>
            <w:tcW w:w="6232" w:type="dxa"/>
            <w:gridSpan w:val="7"/>
            <w:tcBorders>
              <w:left w:val="nil"/>
            </w:tcBorders>
            <w:shd w:val="clear" w:color="auto" w:fill="auto"/>
          </w:tcPr>
          <w:p w:rsidR="001A66E0" w:rsidRPr="00C77387" w:rsidRDefault="00825A2F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A8609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800 mm * 950 mm</w:t>
            </w:r>
          </w:p>
        </w:tc>
      </w:tr>
      <w:tr w:rsidR="00C46888" w:rsidRPr="00C77387" w:rsidTr="00C77387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C46888" w:rsidRPr="00C77387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E6EED5"/>
          </w:tcPr>
          <w:p w:rsidR="00C46888" w:rsidRPr="00C77387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Electronic Version Available</w:t>
            </w:r>
          </w:p>
        </w:tc>
        <w:tc>
          <w:tcPr>
            <w:tcW w:w="5098" w:type="dxa"/>
            <w:gridSpan w:val="6"/>
            <w:tcBorders>
              <w:left w:val="nil"/>
            </w:tcBorders>
            <w:shd w:val="clear" w:color="auto" w:fill="E6EED5"/>
          </w:tcPr>
          <w:p w:rsidR="00C46888" w:rsidRPr="00C77387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No      </w:t>
            </w:r>
            <w:r w:rsidR="005D5B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D5B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A22156" w:rsidRPr="005D5B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5D5B9B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F420B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Yes – expected on date: </w:t>
            </w:r>
            <w:r w:rsidR="00F420B9" w:rsidRPr="00F420B9"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  <w:lang w:val="en-GB"/>
              </w:rPr>
              <w:t>September 2016</w:t>
            </w:r>
          </w:p>
        </w:tc>
      </w:tr>
      <w:tr w:rsidR="00C46888" w:rsidRPr="00C77387" w:rsidTr="00C77387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C46888" w:rsidRPr="00C77387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46888" w:rsidRPr="00C77387" w:rsidRDefault="00C4688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Electronic Version File Format</w:t>
            </w:r>
          </w:p>
        </w:tc>
        <w:tc>
          <w:tcPr>
            <w:tcW w:w="5098" w:type="dxa"/>
            <w:gridSpan w:val="6"/>
            <w:tcBorders>
              <w:left w:val="nil"/>
            </w:tcBorders>
            <w:shd w:val="clear" w:color="auto" w:fill="auto"/>
          </w:tcPr>
          <w:p w:rsidR="00C46888" w:rsidRPr="00633A08" w:rsidRDefault="00633A08" w:rsidP="00633A08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  <w:lang w:val="en-GB"/>
              </w:rPr>
            </w:pPr>
            <w:r w:rsidRPr="00F420B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0B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F420B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F420B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C46888" w:rsidRPr="00F420B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JPEG      </w:t>
            </w:r>
            <w:r w:rsidR="00C46888" w:rsidRPr="00F420B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6888" w:rsidRPr="00F420B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C46888" w:rsidRPr="00F420B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="00C46888" w:rsidRPr="00F420B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C46888" w:rsidRPr="00F420B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PNG      </w:t>
            </w:r>
            <w:r w:rsidRPr="00F420B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420B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F420B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F420B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F420B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TIF</w:t>
            </w:r>
          </w:p>
        </w:tc>
      </w:tr>
      <w:tr w:rsidR="001A66E0" w:rsidRPr="00C77387" w:rsidTr="00C77387">
        <w:trPr>
          <w:trHeight w:val="122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E6EED5"/>
          </w:tcPr>
          <w:p w:rsidR="001A66E0" w:rsidRPr="00C77387" w:rsidRDefault="00C13F16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Remarks</w:t>
            </w:r>
          </w:p>
        </w:tc>
        <w:tc>
          <w:tcPr>
            <w:tcW w:w="6232" w:type="dxa"/>
            <w:gridSpan w:val="7"/>
            <w:tcBorders>
              <w:left w:val="nil"/>
            </w:tcBorders>
            <w:shd w:val="clear" w:color="auto" w:fill="E6EED5"/>
          </w:tcPr>
          <w:p w:rsidR="001A66E0" w:rsidRPr="00C77387" w:rsidRDefault="001A66E0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A73B6D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Driving </w:t>
            </w:r>
            <w:r w:rsidR="00B3116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articularities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(Right hand, left hand, speed limitations, International Driver’s Licen</w:t>
            </w:r>
            <w:r w:rsidR="00B31165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s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e required, etc.)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B773D7" w:rsidRDefault="00B773D7" w:rsidP="00B773D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Right hand</w:t>
            </w:r>
          </w:p>
          <w:p w:rsidR="00A73B6D" w:rsidRPr="00C77387" w:rsidRDefault="00B773D7" w:rsidP="00B773D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 w:eastAsia="ja-JP"/>
              </w:rPr>
              <w:t>T</w:t>
            </w: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he holders of an international driving license, which was signed in 1949 at Geneva Convention, are allowed to drive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 Narrow" w:hAnsi="Arial Narrow" w:cs="Arial" w:hint="eastAsia"/>
                    <w:bCs/>
                    <w:noProof/>
                    <w:sz w:val="18"/>
                    <w:szCs w:val="18"/>
                    <w:lang w:val="en-GB" w:eastAsia="ja-JP"/>
                  </w:rPr>
                  <w:t>Japan</w:t>
                </w:r>
              </w:smartTag>
            </w:smartTag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.</w:t>
            </w:r>
          </w:p>
        </w:tc>
      </w:tr>
      <w:tr w:rsidR="00A73B6D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A73B6D" w:rsidRPr="00C77387" w:rsidRDefault="00A73B6D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Road </w:t>
            </w:r>
            <w:r w:rsidR="00B3116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etwork and </w:t>
            </w:r>
            <w:r w:rsidR="00B3116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nfrastructure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A73B6D" w:rsidRPr="00C77387" w:rsidRDefault="00B773D7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 w:eastAsia="ja-JP"/>
              </w:rPr>
              <w:t>V</w:t>
            </w: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ery good</w:t>
            </w:r>
          </w:p>
        </w:tc>
      </w:tr>
      <w:tr w:rsidR="000F3BBC" w:rsidRPr="00C77387" w:rsidTr="00C77387">
        <w:trPr>
          <w:trHeight w:val="215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54798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Venue </w:t>
            </w:r>
            <w:r w:rsidR="00367F2C" w:rsidRPr="0054798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</w:t>
            </w:r>
            <w:r w:rsidRPr="0054798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escription</w:t>
            </w:r>
            <w:r w:rsidR="00846375" w:rsidRPr="0054798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, </w:t>
            </w:r>
            <w:r w:rsidR="00367F2C" w:rsidRPr="0054798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</w:t>
            </w:r>
            <w:r w:rsidR="00846375" w:rsidRPr="0054798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oordinates </w:t>
            </w:r>
            <w:r w:rsidRPr="0054798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&amp; </w:t>
            </w:r>
            <w:r w:rsidR="00367F2C" w:rsidRPr="0054798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</w:t>
            </w:r>
            <w:r w:rsidRPr="0054798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haracteristics</w:t>
            </w: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smartTag w:uri="urn:schemas-microsoft-com:office:smarttags" w:element="place">
              <w:smartTag w:uri="urn:schemas-microsoft-com:office:smarttags" w:element="PlaceName">
                <w:r w:rsidRPr="00C77387">
                  <w:rPr>
                    <w:rFonts w:ascii="Arial Narrow" w:hAnsi="Arial Narrow" w:cs="Arial"/>
                    <w:bCs/>
                    <w:noProof/>
                    <w:sz w:val="18"/>
                    <w:szCs w:val="18"/>
                    <w:lang w:val="en-GB"/>
                  </w:rPr>
                  <w:t>Competition</w:t>
                </w:r>
              </w:smartTag>
              <w:r w:rsidRPr="00C77387">
                <w:rPr>
                  <w:rFonts w:ascii="Arial Narrow" w:hAnsi="Arial Narrow" w:cs="Arial"/>
                  <w:bCs/>
                  <w:noProof/>
                  <w:sz w:val="18"/>
                  <w:szCs w:val="18"/>
                  <w:lang w:val="en-GB"/>
                </w:rPr>
                <w:t xml:space="preserve"> </w:t>
              </w:r>
              <w:smartTag w:uri="urn:schemas-microsoft-com:office:smarttags" w:element="PlaceType">
                <w:r w:rsidRPr="00C77387">
                  <w:rPr>
                    <w:rFonts w:ascii="Arial Narrow" w:hAnsi="Arial Narrow" w:cs="Arial"/>
                    <w:bCs/>
                    <w:noProof/>
                    <w:sz w:val="18"/>
                    <w:szCs w:val="18"/>
                    <w:lang w:val="en-GB"/>
                  </w:rPr>
                  <w:t>Center</w:t>
                </w:r>
              </w:smartTag>
            </w:smartTag>
            <w:r w:rsidR="00F83FE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(coordinates &amp; description)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0F3BBC" w:rsidRPr="00F420B9" w:rsidRDefault="00633A08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 w:rsidRPr="00F420B9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Kubota Health Center     52S</w:t>
            </w:r>
            <w:r w:rsidR="00964314" w:rsidRPr="00F420B9">
              <w:rPr>
                <w:rFonts w:ascii="Arial Narrow" w:hAnsi="Arial Narrow" w:cs="Arial"/>
                <w:bCs/>
                <w:noProof/>
                <w:sz w:val="18"/>
                <w:szCs w:val="18"/>
                <w:lang w:val="en-GB" w:eastAsia="ja-JP"/>
              </w:rPr>
              <w:t xml:space="preserve"> 6 15 250 – 36 77 750</w:t>
            </w:r>
          </w:p>
        </w:tc>
      </w:tr>
      <w:tr w:rsidR="000F3BBC" w:rsidRPr="00C77387" w:rsidTr="00C77387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Briefing Facilities</w:t>
            </w:r>
            <w:r w:rsidR="00F83FEF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(coodinates &amp; description – tent, hall, etc.)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0F3BBC" w:rsidRPr="00F420B9" w:rsidRDefault="00633A08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 w:rsidRPr="00F420B9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Kubota Kaizen Center</w:t>
            </w:r>
            <w:r w:rsidR="00964314" w:rsidRPr="00F420B9">
              <w:rPr>
                <w:rFonts w:ascii="Arial Narrow" w:hAnsi="Arial Narrow" w:cs="Arial"/>
                <w:bCs/>
                <w:noProof/>
                <w:sz w:val="18"/>
                <w:szCs w:val="18"/>
                <w:lang w:val="en-GB" w:eastAsia="ja-JP"/>
              </w:rPr>
              <w:t xml:space="preserve">     52S 6 15 250 – 36 77 750</w:t>
            </w:r>
          </w:p>
        </w:tc>
      </w:tr>
      <w:tr w:rsidR="000F3BBC" w:rsidRPr="00C77387" w:rsidTr="00C77387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Media centre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  <w:t>(description)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0F3BBC" w:rsidRPr="00EE56D7" w:rsidRDefault="00633A08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TBA</w:t>
            </w:r>
          </w:p>
        </w:tc>
      </w:tr>
      <w:tr w:rsidR="000F3BBC" w:rsidRPr="00C77387" w:rsidTr="00C77387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Internet connection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0F3BBC" w:rsidRPr="00F420B9" w:rsidRDefault="00633A08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 w:rsidRPr="00F420B9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Wireless network will be</w:t>
            </w:r>
            <w:r w:rsidR="00964314" w:rsidRPr="00F420B9">
              <w:rPr>
                <w:rFonts w:ascii="Arial Narrow" w:hAnsi="Arial Narrow" w:cs="Arial"/>
                <w:bCs/>
                <w:noProof/>
                <w:sz w:val="18"/>
                <w:szCs w:val="18"/>
                <w:lang w:val="en-GB" w:eastAsia="ja-JP"/>
              </w:rPr>
              <w:t xml:space="preserve"> available at the Briefing Room</w:t>
            </w:r>
          </w:p>
        </w:tc>
      </w:tr>
      <w:tr w:rsidR="000F3BBC" w:rsidRPr="00C77387" w:rsidTr="00C77387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Social activities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auto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F3BBC" w:rsidRPr="00C77387" w:rsidTr="00C77387">
        <w:trPr>
          <w:trHeight w:val="210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information</w:t>
            </w:r>
          </w:p>
        </w:tc>
        <w:tc>
          <w:tcPr>
            <w:tcW w:w="4389" w:type="dxa"/>
            <w:gridSpan w:val="3"/>
            <w:tcBorders>
              <w:left w:val="nil"/>
            </w:tcBorders>
            <w:shd w:val="clear" w:color="auto" w:fill="E6EED5"/>
          </w:tcPr>
          <w:p w:rsidR="000F3BBC" w:rsidRPr="00C77387" w:rsidRDefault="000F3BBC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44E7A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744E7A" w:rsidRPr="00C77387" w:rsidRDefault="00744E7A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Stewards</w:t>
            </w:r>
            <w:r w:rsidR="005F4FB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F420B9" w:rsidRDefault="00F420B9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 w:eastAsia="ja-JP"/>
              </w:rPr>
            </w:pPr>
            <w:r w:rsidRPr="00F420B9">
              <w:rPr>
                <w:rFonts w:ascii="Arial Narrow" w:hAnsi="Arial Narrow" w:cs="Arial" w:hint="eastAsia"/>
                <w:bCs/>
                <w:noProof/>
                <w:sz w:val="18"/>
                <w:szCs w:val="18"/>
                <w:highlight w:val="yellow"/>
                <w:lang w:val="en-GB" w:eastAsia="ja-JP"/>
              </w:rPr>
              <w:t>Jean Claude WEBER (LUX)</w:t>
            </w:r>
          </w:p>
          <w:p w:rsidR="00744E7A" w:rsidRPr="00F420B9" w:rsidRDefault="00964314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 w:rsidRPr="00F420B9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Debbie Spaeth</w:t>
            </w:r>
            <w:r w:rsidR="00633A08" w:rsidRPr="00F420B9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 (USA)</w:t>
            </w:r>
          </w:p>
        </w:tc>
      </w:tr>
      <w:tr w:rsidR="00744E7A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744E7A" w:rsidRPr="00C77387" w:rsidRDefault="00744E7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Chief </w:t>
            </w:r>
            <w:r w:rsidR="0092263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corer</w:t>
            </w:r>
            <w:r w:rsidR="005F4FB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</w:t>
            </w:r>
            <w:r w:rsidR="0092263A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744E7A" w:rsidRPr="00F420B9" w:rsidRDefault="00F420B9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highlight w:val="yellow"/>
                <w:lang w:val="en-GB" w:eastAsia="ja-JP"/>
              </w:rPr>
            </w:pPr>
            <w:r w:rsidRPr="00F420B9">
              <w:rPr>
                <w:rFonts w:ascii="Arial Narrow" w:hAnsi="Arial Narrow" w:cs="Arial" w:hint="eastAsia"/>
                <w:bCs/>
                <w:noProof/>
                <w:sz w:val="18"/>
                <w:szCs w:val="18"/>
                <w:highlight w:val="yellow"/>
                <w:lang w:val="en-GB" w:eastAsia="ja-JP"/>
              </w:rPr>
              <w:t>Shinya KOHAMA (JPN)</w:t>
            </w:r>
          </w:p>
        </w:tc>
      </w:tr>
      <w:tr w:rsidR="00744E7A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744E7A" w:rsidRPr="00C77387" w:rsidRDefault="0092263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Chief D</w:t>
            </w:r>
            <w:r w:rsidR="00744E7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ebriefer</w:t>
            </w:r>
            <w:r w:rsidR="005F4FB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744E7A" w:rsidRPr="00F420B9" w:rsidRDefault="00964314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 w:rsidRPr="00F420B9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Brenda Howard</w:t>
            </w:r>
            <w:r w:rsidR="00633A08" w:rsidRPr="00F420B9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 (GBR)</w:t>
            </w:r>
          </w:p>
        </w:tc>
      </w:tr>
      <w:tr w:rsidR="00744E7A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744E7A" w:rsidRPr="00C77387" w:rsidRDefault="0092263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Chief O</w:t>
            </w:r>
            <w:r w:rsidR="00744E7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bserver</w:t>
            </w:r>
            <w:r w:rsidR="005F4FB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744E7A" w:rsidRPr="00C77387" w:rsidRDefault="00B773D7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Hiromi Furukawa (JPN)</w:t>
            </w:r>
          </w:p>
        </w:tc>
      </w:tr>
      <w:tr w:rsidR="00744E7A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744E7A" w:rsidRPr="00C77387" w:rsidRDefault="005F4FB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Technical </w:t>
            </w:r>
            <w:r w:rsidR="0092263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upport </w:t>
            </w:r>
            <w:r w:rsidR="0092263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fficer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(name, country, email, attach CV)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744E7A" w:rsidRPr="00F420B9" w:rsidRDefault="00964314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 w:rsidRPr="00F420B9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Garry Lockyer</w:t>
            </w:r>
            <w:r w:rsidR="00633A08" w:rsidRPr="00F420B9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 (CAN)</w:t>
            </w:r>
          </w:p>
        </w:tc>
      </w:tr>
      <w:tr w:rsidR="00744E7A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744E7A" w:rsidRPr="00C77387" w:rsidRDefault="00744E7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Scoring </w:t>
            </w:r>
            <w:r w:rsidR="0092263A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rogram</w:t>
            </w:r>
            <w:r w:rsidR="005F4FB8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(name, developer, email, brief description, </w:t>
            </w:r>
            <w:r w:rsidR="00774351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 xml:space="preserve">last </w:t>
            </w:r>
            <w:r w:rsidR="005F4FB8"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FAI events using the program, link for downloading)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B773D7" w:rsidRDefault="00B773D7" w:rsidP="00B773D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Scoring Program to be used: eKLIPS</w:t>
            </w:r>
          </w:p>
          <w:p w:rsidR="00744E7A" w:rsidRPr="00C77387" w:rsidRDefault="00B773D7" w:rsidP="00F420B9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Developed by: Garry</w:t>
            </w:r>
            <w:r w:rsidR="00F420B9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 Lockyer          Email: </w:t>
            </w:r>
            <w:r w:rsidR="00F420B9" w:rsidRPr="00F420B9">
              <w:rPr>
                <w:rFonts w:ascii="Arial Narrow" w:hAnsi="Arial Narrow" w:cs="Arial" w:hint="eastAsia"/>
                <w:bCs/>
                <w:noProof/>
                <w:sz w:val="18"/>
                <w:szCs w:val="18"/>
                <w:highlight w:val="yellow"/>
                <w:lang w:val="en-GB" w:eastAsia="ja-JP"/>
              </w:rPr>
              <w:t>Garry</w:t>
            </w:r>
            <w:r w:rsidRPr="00F420B9">
              <w:rPr>
                <w:rFonts w:ascii="Arial Narrow" w:hAnsi="Arial Narrow" w:cs="Arial" w:hint="eastAsia"/>
                <w:bCs/>
                <w:noProof/>
                <w:sz w:val="18"/>
                <w:szCs w:val="18"/>
                <w:highlight w:val="yellow"/>
                <w:lang w:val="en-GB" w:eastAsia="ja-JP"/>
              </w:rPr>
              <w:t>@</w:t>
            </w:r>
            <w:r w:rsidR="00F420B9" w:rsidRPr="00F420B9">
              <w:rPr>
                <w:rFonts w:ascii="Arial Narrow" w:hAnsi="Arial Narrow" w:cs="Arial"/>
                <w:bCs/>
                <w:noProof/>
                <w:sz w:val="18"/>
                <w:szCs w:val="18"/>
                <w:highlight w:val="yellow"/>
                <w:lang w:val="en-GB" w:eastAsia="ja-JP"/>
              </w:rPr>
              <w:t>lockyer</w:t>
            </w:r>
            <w:r w:rsidRPr="00F420B9">
              <w:rPr>
                <w:rFonts w:ascii="Arial Narrow" w:hAnsi="Arial Narrow" w:cs="Arial" w:hint="eastAsia"/>
                <w:bCs/>
                <w:noProof/>
                <w:sz w:val="18"/>
                <w:szCs w:val="18"/>
                <w:highlight w:val="yellow"/>
                <w:lang w:val="en-GB" w:eastAsia="ja-JP"/>
              </w:rPr>
              <w:t>.ca</w:t>
            </w:r>
          </w:p>
        </w:tc>
      </w:tr>
      <w:tr w:rsidR="00062985" w:rsidRPr="00B773D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Special Arrangements and Assistance for Competitors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(Details on balloon equipment rental services, additional crew available, rent-a-car assistance, accomodation, meals, travel allowance, etc.)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B773D7" w:rsidRPr="00211BCE" w:rsidRDefault="00B773D7" w:rsidP="00B773D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 w:rsidRPr="00211BC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Balloon equipment rental service: Yes.  We will publish the information to competitors later.</w:t>
            </w:r>
          </w:p>
          <w:p w:rsidR="00B773D7" w:rsidRPr="00211BCE" w:rsidRDefault="00B773D7" w:rsidP="00B773D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 w:rsidRPr="00211BC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Additional crew available: Yes.  One for each team if requested.</w:t>
            </w:r>
          </w:p>
          <w:p w:rsidR="00B773D7" w:rsidRPr="00211BCE" w:rsidRDefault="00B773D7" w:rsidP="00B773D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 w:rsidRPr="00211BC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Rent-a-car assistance: Yes.  We will publish the information to competitors later.</w:t>
            </w:r>
          </w:p>
          <w:p w:rsidR="00B773D7" w:rsidRPr="00211BCE" w:rsidRDefault="00B773D7" w:rsidP="00B773D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 w:rsidRPr="00211BC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Accommodation available and assistance: We will publish the information to competitors later.</w:t>
            </w:r>
          </w:p>
          <w:p w:rsidR="00B773D7" w:rsidRPr="00211BCE" w:rsidRDefault="00B773D7" w:rsidP="00B773D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</w:p>
          <w:p w:rsidR="00062985" w:rsidRPr="00C77387" w:rsidRDefault="00B773D7" w:rsidP="00B773D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211BC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Travel allowance: 350,000 Japanese Yen for competiotors from out of East Asia Region.  200,000 </w:t>
            </w:r>
            <w:r w:rsidR="007640AE" w:rsidRPr="00211BC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Japanese </w:t>
            </w:r>
            <w:r w:rsidRPr="00211BC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Yen for </w:t>
            </w:r>
            <w:r w:rsidR="007640AE" w:rsidRPr="00211BC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competiotors from </w:t>
            </w:r>
            <w:r w:rsidRPr="00211BC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East Asia Region</w:t>
            </w:r>
            <w:r w:rsidR="007640AE" w:rsidRPr="00211BC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, except Japanese competitors.</w:t>
            </w:r>
          </w:p>
        </w:tc>
      </w:tr>
      <w:tr w:rsidR="00062985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Equipment Limitations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E6EED5"/>
          </w:tcPr>
          <w:p w:rsidR="00062985" w:rsidRPr="00547985" w:rsidRDefault="000C6F32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 w:rsidRPr="00547985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Matching of envelope, burner and basket must be followed by the instruction of the manufacturer.</w:t>
            </w:r>
          </w:p>
          <w:p w:rsidR="000C6F32" w:rsidRPr="00C77387" w:rsidRDefault="000C6F32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 w:rsidRPr="00547985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Tank</w:t>
            </w:r>
            <w:r w:rsidR="00EF5CC6" w:rsidRPr="00547985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s certified</w:t>
            </w:r>
            <w:r w:rsidRPr="00547985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 in </w:t>
            </w:r>
            <w:smartTag w:uri="urn:schemas-microsoft-com:office:smarttags" w:element="country-region">
              <w:smartTag w:uri="urn:schemas-microsoft-com:office:smarttags" w:element="place">
                <w:r w:rsidRPr="00547985">
                  <w:rPr>
                    <w:rFonts w:ascii="Arial Narrow" w:hAnsi="Arial Narrow" w:cs="Arial" w:hint="eastAsia"/>
                    <w:bCs/>
                    <w:noProof/>
                    <w:sz w:val="18"/>
                    <w:szCs w:val="18"/>
                    <w:lang w:val="en-GB" w:eastAsia="ja-JP"/>
                  </w:rPr>
                  <w:t>Japan</w:t>
                </w:r>
              </w:smartTag>
            </w:smartTag>
            <w:r w:rsidRPr="00547985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 are only allowed to use.</w:t>
            </w:r>
          </w:p>
        </w:tc>
      </w:tr>
      <w:tr w:rsidR="00062985" w:rsidRPr="00C77387" w:rsidTr="00C77387">
        <w:tc>
          <w:tcPr>
            <w:tcW w:w="2376" w:type="dxa"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Special Safety Requirements</w:t>
            </w:r>
          </w:p>
        </w:tc>
        <w:tc>
          <w:tcPr>
            <w:tcW w:w="7366" w:type="dxa"/>
            <w:gridSpan w:val="8"/>
            <w:tcBorders>
              <w:left w:val="nil"/>
            </w:tcBorders>
            <w:shd w:val="clear" w:color="auto" w:fill="auto"/>
          </w:tcPr>
          <w:p w:rsidR="00062985" w:rsidRPr="00C77387" w:rsidRDefault="00B773D7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None</w:t>
            </w:r>
          </w:p>
        </w:tc>
      </w:tr>
      <w:tr w:rsidR="00062985" w:rsidRPr="00C77387" w:rsidTr="00C77387">
        <w:tc>
          <w:tcPr>
            <w:tcW w:w="2376" w:type="dxa"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0A78F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Insurance Requirements for Competitors and Details</w:t>
            </w:r>
          </w:p>
        </w:tc>
        <w:tc>
          <w:tcPr>
            <w:tcW w:w="3825" w:type="dxa"/>
            <w:gridSpan w:val="6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C6F32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984E54" w:rsidRPr="000C6F32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Third party: </w:t>
            </w: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A competitor is responsible to cover a minimum of 200 million yen (about 1,520,000 Euro) for third parties.  </w:t>
            </w:r>
            <w:r w:rsidR="00EF5CC6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If your balloon dosen</w:t>
            </w:r>
            <w:r w:rsidR="00EF5CC6">
              <w:rPr>
                <w:rFonts w:ascii="Arial Narrow" w:hAnsi="Arial Narrow" w:cs="Arial"/>
                <w:bCs/>
                <w:noProof/>
                <w:sz w:val="18"/>
                <w:szCs w:val="18"/>
                <w:lang w:val="en-GB" w:eastAsia="ja-JP"/>
              </w:rPr>
              <w:t>’</w:t>
            </w:r>
            <w:r w:rsidR="00EF5CC6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t have it, you may purchase it from the organizer.</w:t>
            </w:r>
          </w:p>
          <w:p w:rsidR="00062985" w:rsidRDefault="000A78F9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="00984E54" w:rsidRPr="000A78F9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="00062985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Passenger: </w:t>
            </w: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If a competitor wish to fly with an observer during competition, he shall have insurance for his observer under condition that the organizer decide.</w:t>
            </w:r>
          </w:p>
          <w:p w:rsidR="000A78F9" w:rsidRDefault="000A78F9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We require a pilot that wishes to fly with an observer during the competition, to have insurance for the </w:t>
            </w: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lastRenderedPageBreak/>
              <w:t>obsever.  If your balloon dosen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 w:eastAsia="ja-JP"/>
              </w:rPr>
              <w:t>’</w:t>
            </w: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t have it, you may purchase it from the organizer.</w:t>
            </w:r>
          </w:p>
          <w:p w:rsidR="000A78F9" w:rsidRDefault="000A78F9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If you fly without an observer at all time, you don</w:t>
            </w:r>
            <w:r>
              <w:rPr>
                <w:rFonts w:ascii="Arial Narrow" w:hAnsi="Arial Narrow" w:cs="Arial"/>
                <w:bCs/>
                <w:noProof/>
                <w:sz w:val="18"/>
                <w:szCs w:val="18"/>
                <w:lang w:val="en-GB" w:eastAsia="ja-JP"/>
              </w:rPr>
              <w:t>’</w:t>
            </w: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t need to purchase it.</w:t>
            </w:r>
          </w:p>
          <w:p w:rsidR="005A3554" w:rsidRDefault="000A78F9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Insurance for observer on board:</w:t>
            </w:r>
          </w:p>
          <w:p w:rsidR="005A3554" w:rsidRDefault="000A78F9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Amouunt Body Injury Limit</w:t>
            </w:r>
            <w:r w:rsidR="005A3554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: 15 million yen (114,000 Euro)</w:t>
            </w:r>
          </w:p>
          <w:p w:rsidR="000A78F9" w:rsidRPr="00C77387" w:rsidRDefault="000A78F9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In Hospital per day: 10,000 yen (about 76 Euro)</w:t>
            </w:r>
          </w:p>
        </w:tc>
        <w:tc>
          <w:tcPr>
            <w:tcW w:w="3541" w:type="dxa"/>
            <w:gridSpan w:val="2"/>
            <w:tcBorders>
              <w:lef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lastRenderedPageBreak/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CSL: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</w:p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 Other: 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ab/>
            </w:r>
          </w:p>
        </w:tc>
      </w:tr>
      <w:tr w:rsidR="00C97F08" w:rsidRPr="00C77387" w:rsidTr="00C77387">
        <w:trPr>
          <w:trHeight w:val="233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54798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lastRenderedPageBreak/>
              <w:t xml:space="preserve">Insurance </w:t>
            </w:r>
            <w:r w:rsidR="00982F0E" w:rsidRPr="0054798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54798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rovided</w:t>
            </w:r>
            <w:r w:rsidRPr="0054798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br/>
              <w:t xml:space="preserve">&amp; </w:t>
            </w:r>
            <w:r w:rsidR="00982F0E" w:rsidRPr="0054798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C</w:t>
            </w:r>
            <w:r w:rsidRPr="0054798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overed by </w:t>
            </w:r>
            <w:r w:rsidR="00982F0E" w:rsidRPr="0054798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</w:t>
            </w:r>
            <w:r w:rsidRPr="00547985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rganisers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Third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P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arty: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C97F08" w:rsidRPr="00C77387" w:rsidTr="00C77387">
        <w:trPr>
          <w:trHeight w:val="233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C97F08" w:rsidRPr="00C77387" w:rsidRDefault="00C152F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Air Display Public Liability: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C97F08" w:rsidRPr="00C77387" w:rsidTr="00C77387">
        <w:trPr>
          <w:trHeight w:val="233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C97F08" w:rsidRPr="00C77387" w:rsidRDefault="00C152F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Organisers &amp;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Officials On-ground R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isks: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C97F08" w:rsidRPr="00C77387" w:rsidTr="00C77387">
        <w:trPr>
          <w:trHeight w:val="233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C97F08" w:rsidRPr="00C77387" w:rsidRDefault="00C152F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Observer </w:t>
            </w:r>
            <w:r w:rsidR="00982F0E"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n-board: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C97F08" w:rsidRPr="00C77387" w:rsidTr="00C77387">
        <w:trPr>
          <w:trHeight w:val="233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C97F08" w:rsidRPr="00C77387" w:rsidRDefault="00C152F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C97F08" w:rsidRPr="00C77387" w:rsidRDefault="00C97F0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062985" w:rsidRPr="00C77387" w:rsidTr="00C77387">
        <w:trPr>
          <w:trHeight w:val="76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&amp; accommodation arrangements for officials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Arrangements: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7640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Competition officials are invited from many parts of the world.</w:t>
            </w:r>
          </w:p>
        </w:tc>
      </w:tr>
      <w:tr w:rsidR="00062985" w:rsidRPr="00C77387" w:rsidTr="00C77387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Travel Allowance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(amount and currency)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062985" w:rsidRPr="00EE56D7" w:rsidRDefault="00547985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 w:rsidRPr="00EE56D7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TBA</w:t>
            </w:r>
          </w:p>
        </w:tc>
      </w:tr>
      <w:tr w:rsidR="00062985" w:rsidRPr="00C77387" w:rsidTr="00C77387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Vehicles Provided: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7640AE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Yes.  One rent-a-car for two to five officials.</w:t>
            </w:r>
          </w:p>
        </w:tc>
      </w:tr>
      <w:tr w:rsidR="00062985" w:rsidRPr="00C77387" w:rsidTr="00C77387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Type of Accommodation: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7640AE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Hotel</w:t>
            </w:r>
          </w:p>
        </w:tc>
      </w:tr>
      <w:tr w:rsidR="00062985" w:rsidRPr="00C77387" w:rsidTr="00C77387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Meals Provided: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C53801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 w:rsidRPr="00347F61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Lunch Box</w:t>
            </w:r>
          </w:p>
        </w:tc>
      </w:tr>
      <w:tr w:rsidR="00062985" w:rsidRPr="00C77387" w:rsidTr="00C77387">
        <w:trPr>
          <w:trHeight w:val="75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Information / Remarks: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C53801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They will be invited to the Closing</w:t>
            </w:r>
            <w:r w:rsidR="007640AE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 Ceremony and some other parties.</w:t>
            </w:r>
          </w:p>
        </w:tc>
      </w:tr>
      <w:tr w:rsidR="00062985" w:rsidRPr="00C77387" w:rsidTr="00C77387">
        <w:trPr>
          <w:trHeight w:val="235"/>
        </w:trPr>
        <w:tc>
          <w:tcPr>
            <w:tcW w:w="2376" w:type="dxa"/>
            <w:vMerge w:val="restart"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&amp; accommodation arrangements for observers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Travel Arrangements: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7640AE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80 Interna</w:t>
            </w:r>
            <w:r w:rsidR="00C53801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t</w:t>
            </w: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ional Observers and 35 Japanese Observers</w:t>
            </w:r>
            <w:r w:rsidR="00C53801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are invited.</w:t>
            </w:r>
          </w:p>
        </w:tc>
      </w:tr>
      <w:tr w:rsidR="00062985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 xml:space="preserve">Travel Allowance </w:t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(amount and currency)</w:t>
            </w: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347F61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 w:rsidRPr="00347F61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7</w:t>
            </w:r>
            <w:r w:rsidR="007640AE" w:rsidRPr="00347F61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0,000 yen each for International Observers.</w:t>
            </w:r>
          </w:p>
        </w:tc>
      </w:tr>
      <w:tr w:rsidR="00062985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Vehicles Provided: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C53801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No, but transport from Hotels /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 Narrow" w:hAnsi="Arial Narrow" w:cs="Arial" w:hint="eastAsia"/>
                    <w:bCs/>
                    <w:noProof/>
                    <w:sz w:val="18"/>
                    <w:szCs w:val="18"/>
                    <w:lang w:val="en-GB" w:eastAsia="ja-JP"/>
                  </w:rPr>
                  <w:t>Competition</w:t>
                </w:r>
              </w:smartTag>
              <w:r>
                <w:rPr>
                  <w:rFonts w:ascii="Arial Narrow" w:hAnsi="Arial Narrow" w:cs="Arial" w:hint="eastAsia"/>
                  <w:bCs/>
                  <w:noProof/>
                  <w:sz w:val="18"/>
                  <w:szCs w:val="18"/>
                  <w:lang w:val="en-GB" w:eastAsia="ja-JP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 Narrow" w:hAnsi="Arial Narrow" w:cs="Arial" w:hint="eastAsia"/>
                    <w:bCs/>
                    <w:noProof/>
                    <w:sz w:val="18"/>
                    <w:szCs w:val="18"/>
                    <w:lang w:val="en-GB" w:eastAsia="ja-JP"/>
                  </w:rPr>
                  <w:t>Center</w:t>
                </w:r>
              </w:smartTag>
            </w:smartTag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 xml:space="preserve"> / Launchfield</w:t>
            </w:r>
          </w:p>
        </w:tc>
      </w:tr>
      <w:tr w:rsidR="00062985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Type of Accommodation: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7640AE" w:rsidP="00C77387">
            <w:pPr>
              <w:spacing w:before="60" w:after="60"/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Hotel</w:t>
            </w:r>
          </w:p>
        </w:tc>
      </w:tr>
      <w:tr w:rsidR="00062985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E6EED5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Meals Provided: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E6EED5"/>
          </w:tcPr>
          <w:p w:rsidR="00062985" w:rsidRPr="00C77387" w:rsidRDefault="00C53801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347F61"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Lunch Box</w:t>
            </w:r>
          </w:p>
        </w:tc>
      </w:tr>
      <w:tr w:rsidR="00062985" w:rsidRPr="00C77387" w:rsidTr="00C77387">
        <w:trPr>
          <w:trHeight w:val="231"/>
        </w:trPr>
        <w:tc>
          <w:tcPr>
            <w:tcW w:w="2376" w:type="dxa"/>
            <w:vMerge/>
            <w:tcBorders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062985" w:rsidRPr="00C77387" w:rsidRDefault="00062985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Other Information / Remarks:</w:t>
            </w:r>
          </w:p>
        </w:tc>
        <w:tc>
          <w:tcPr>
            <w:tcW w:w="4531" w:type="dxa"/>
            <w:gridSpan w:val="4"/>
            <w:tcBorders>
              <w:left w:val="nil"/>
            </w:tcBorders>
            <w:shd w:val="clear" w:color="auto" w:fill="auto"/>
          </w:tcPr>
          <w:p w:rsidR="00062985" w:rsidRPr="00C77387" w:rsidRDefault="00C53801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rial Narrow" w:hAnsi="Arial Narrow" w:cs="Arial" w:hint="eastAsia"/>
                <w:bCs/>
                <w:noProof/>
                <w:sz w:val="18"/>
                <w:szCs w:val="18"/>
                <w:lang w:val="en-GB" w:eastAsia="ja-JP"/>
              </w:rPr>
              <w:t>They will be invited to the Closing Ceremony and some other parties.</w:t>
            </w:r>
          </w:p>
        </w:tc>
      </w:tr>
    </w:tbl>
    <w:p w:rsidR="003B62CD" w:rsidRPr="00BF516A" w:rsidRDefault="003B62CD" w:rsidP="000F4966">
      <w:pPr>
        <w:jc w:val="right"/>
      </w:pPr>
    </w:p>
    <w:p w:rsidR="003B62CD" w:rsidRDefault="003B62CD" w:rsidP="000F4966">
      <w:pPr>
        <w:jc w:val="right"/>
      </w:pPr>
    </w:p>
    <w:p w:rsidR="00EA7B24" w:rsidRPr="00C20217" w:rsidRDefault="00EA7B24" w:rsidP="00EA7B24">
      <w:pPr>
        <w:rPr>
          <w:lang w:val="en-US"/>
        </w:rPr>
      </w:pPr>
    </w:p>
    <w:tbl>
      <w:tblPr>
        <w:tblW w:w="0" w:type="auto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</w:tblBorders>
        <w:tblLook w:val="04A0"/>
      </w:tblPr>
      <w:tblGrid>
        <w:gridCol w:w="2660"/>
        <w:gridCol w:w="2210"/>
        <w:gridCol w:w="2609"/>
        <w:gridCol w:w="2263"/>
      </w:tblGrid>
      <w:tr w:rsidR="00EA7B24" w:rsidRPr="00D40DE7" w:rsidTr="00C77387">
        <w:tc>
          <w:tcPr>
            <w:tcW w:w="9742" w:type="dxa"/>
            <w:gridSpan w:val="4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/>
                <w:bCs/>
                <w:color w:val="FFFFFF"/>
                <w:sz w:val="18"/>
                <w:szCs w:val="18"/>
              </w:rPr>
              <w:t>For EDS use only</w:t>
            </w:r>
          </w:p>
          <w:p w:rsidR="00525750" w:rsidRPr="00C77387" w:rsidRDefault="00525750" w:rsidP="00C77387">
            <w:pPr>
              <w:spacing w:before="60" w:after="60"/>
              <w:rPr>
                <w:rFonts w:ascii="Arial Narrow" w:hAnsi="Arial Narrow"/>
                <w:bCs/>
                <w:color w:val="FFFFFF"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This section if for EDS use only and the Organizer will get an update </w:t>
            </w:r>
            <w:r w:rsidR="00D40DE7" w:rsidRPr="00C77387">
              <w:rPr>
                <w:rFonts w:ascii="Arial Narrow" w:hAnsi="Arial Narrow"/>
                <w:b/>
                <w:bCs/>
                <w:i/>
                <w:color w:val="FFFFFF"/>
                <w:sz w:val="18"/>
                <w:szCs w:val="18"/>
              </w:rPr>
              <w:t xml:space="preserve">when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change</w:t>
            </w:r>
            <w:r w:rsidR="00D40DE7" w:rsidRPr="00C77387">
              <w:rPr>
                <w:rFonts w:ascii="Arial Narrow" w:hAnsi="Arial Narrow"/>
                <w:b/>
                <w:bCs/>
                <w:i/>
                <w:color w:val="FFFFFF"/>
                <w:sz w:val="18"/>
                <w:szCs w:val="18"/>
              </w:rPr>
              <w:t>s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 xml:space="preserve"> </w:t>
            </w:r>
            <w:r w:rsidR="00D40DE7" w:rsidRPr="00C77387">
              <w:rPr>
                <w:rFonts w:ascii="Arial Narrow" w:hAnsi="Arial Narrow"/>
                <w:b/>
                <w:bCs/>
                <w:i/>
                <w:color w:val="FFFFFF"/>
                <w:sz w:val="18"/>
                <w:szCs w:val="18"/>
              </w:rPr>
              <w:t xml:space="preserve">are </w:t>
            </w:r>
            <w:r w:rsidRPr="00C77387"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  <w:t>made.</w:t>
            </w:r>
          </w:p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i/>
                <w:color w:val="FFFFFF"/>
                <w:sz w:val="18"/>
                <w:szCs w:val="18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Document submitted to</w:t>
            </w:r>
          </w:p>
        </w:tc>
        <w:tc>
          <w:tcPr>
            <w:tcW w:w="2210" w:type="dxa"/>
            <w:tcBorders>
              <w:left w:val="nil"/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609" w:type="dxa"/>
            <w:tcBorders>
              <w:left w:val="nil"/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Date</w:t>
            </w:r>
          </w:p>
        </w:tc>
        <w:tc>
          <w:tcPr>
            <w:tcW w:w="2263" w:type="dxa"/>
            <w:tcBorders>
              <w:lef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Status / Report on new versions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i/>
                <w:sz w:val="16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 xml:space="preserve">CIA Technical Delegate </w:t>
            </w:r>
            <w:r w:rsidRPr="00C77387">
              <w:rPr>
                <w:rFonts w:ascii="Arial Narrow" w:hAnsi="Arial Narrow"/>
                <w:bCs/>
                <w:i/>
                <w:sz w:val="16"/>
                <w:szCs w:val="18"/>
              </w:rPr>
              <w:t>(name, email)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>NAC Letter of Approval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>Organizer Agreement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C77387">
              <w:rPr>
                <w:rFonts w:ascii="Arial Narrow" w:hAnsi="Arial Narrow"/>
                <w:bCs/>
                <w:sz w:val="18"/>
                <w:szCs w:val="18"/>
              </w:rPr>
              <w:t>Event Logo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</w:rPr>
              <w:t>Sanction Fee (CHF)</w:t>
            </w:r>
          </w:p>
        </w:tc>
        <w:tc>
          <w:tcPr>
            <w:tcW w:w="2210" w:type="dxa"/>
            <w:tcBorders>
              <w:left w:val="nil"/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609" w:type="dxa"/>
            <w:tcBorders>
              <w:left w:val="nil"/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Performance Bond Fee (CHF)</w:t>
            </w:r>
          </w:p>
        </w:tc>
        <w:tc>
          <w:tcPr>
            <w:tcW w:w="2263" w:type="dxa"/>
            <w:tcBorders>
              <w:lef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Sanction Fee Status 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Performance Bond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EA7B24" w:rsidRPr="00D40DE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Event Rules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  <w:tr w:rsidR="00751AD8" w:rsidRPr="00D40DE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751AD8" w:rsidRPr="00C77387" w:rsidRDefault="00751AD8" w:rsidP="00C77387">
            <w:pPr>
              <w:spacing w:before="60" w:after="60"/>
              <w:rPr>
                <w:rFonts w:ascii="Arial Narrow" w:hAnsi="Arial Narrow" w:cs="Arial"/>
                <w:bCs/>
                <w:i/>
                <w:noProof/>
                <w:sz w:val="14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Jury approved by Plenary</w:t>
            </w:r>
            <w:r w:rsidR="000E25D8"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br/>
            </w:r>
            <w:r w:rsidRPr="00C77387">
              <w:rPr>
                <w:rFonts w:ascii="Arial Narrow" w:hAnsi="Arial Narrow" w:cs="Arial"/>
                <w:bCs/>
                <w:i/>
                <w:noProof/>
                <w:sz w:val="14"/>
                <w:szCs w:val="18"/>
                <w:lang w:val="en-GB"/>
              </w:rPr>
              <w:t>(names, emails)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751AD8" w:rsidRPr="00C77387" w:rsidRDefault="00751AD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Jury President: </w:t>
            </w:r>
          </w:p>
          <w:p w:rsidR="00751AD8" w:rsidRPr="00C77387" w:rsidRDefault="00751AD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Jury Member:</w:t>
            </w:r>
          </w:p>
          <w:p w:rsidR="00751AD8" w:rsidRPr="00C77387" w:rsidRDefault="00751AD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Jury Member:</w:t>
            </w:r>
          </w:p>
        </w:tc>
      </w:tr>
      <w:tr w:rsidR="00EA7B24" w:rsidRPr="00C7738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lastRenderedPageBreak/>
              <w:t>CIA Sanction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7B24" w:rsidRPr="00C77387" w:rsidRDefault="00EA7B24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Approved:  </w:t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 Yes     </w:t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instrText xml:space="preserve"> FORMCHECKBOX </w:instrText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fldChar w:fldCharType="end"/>
            </w: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 xml:space="preserve"> No             Date: </w:t>
            </w:r>
          </w:p>
        </w:tc>
      </w:tr>
      <w:tr w:rsidR="00B62E5A" w:rsidRPr="00C77387" w:rsidTr="00C77387">
        <w:tc>
          <w:tcPr>
            <w:tcW w:w="2660" w:type="dxa"/>
            <w:tcBorders>
              <w:right w:val="nil"/>
            </w:tcBorders>
            <w:shd w:val="clear" w:color="auto" w:fill="EFD3D2"/>
          </w:tcPr>
          <w:p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FAI Sanction “Kit” Status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EFD3D2"/>
          </w:tcPr>
          <w:p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</w:rPr>
              <w:t xml:space="preserve">FAI &amp; CIA Flags: </w:t>
            </w:r>
          </w:p>
          <w:p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  <w:t>Medals:</w:t>
            </w:r>
          </w:p>
          <w:p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Diplomas:</w:t>
            </w:r>
          </w:p>
          <w:p w:rsidR="00B62E5A" w:rsidRPr="00C77387" w:rsidRDefault="00B62E5A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Remarks:</w:t>
            </w:r>
          </w:p>
        </w:tc>
      </w:tr>
      <w:tr w:rsidR="00EA6BB8" w:rsidRPr="00C77387" w:rsidTr="00C77387">
        <w:tc>
          <w:tcPr>
            <w:tcW w:w="2660" w:type="dxa"/>
            <w:tcBorders>
              <w:right w:val="nil"/>
            </w:tcBorders>
            <w:shd w:val="clear" w:color="auto" w:fill="auto"/>
          </w:tcPr>
          <w:p w:rsidR="00EA6BB8" w:rsidRPr="00C77387" w:rsidRDefault="00EA6BB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6"/>
                <w:szCs w:val="18"/>
                <w:lang w:val="en-GB"/>
              </w:rPr>
            </w:pPr>
            <w:r w:rsidRPr="00C77387"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  <w:t>Opening and Closing Ceremonies Agenda Reviewed</w:t>
            </w:r>
          </w:p>
        </w:tc>
        <w:tc>
          <w:tcPr>
            <w:tcW w:w="7082" w:type="dxa"/>
            <w:gridSpan w:val="3"/>
            <w:tcBorders>
              <w:left w:val="nil"/>
            </w:tcBorders>
            <w:shd w:val="clear" w:color="auto" w:fill="auto"/>
          </w:tcPr>
          <w:p w:rsidR="00EA6BB8" w:rsidRPr="00C77387" w:rsidRDefault="00EA6BB8" w:rsidP="00C77387">
            <w:pPr>
              <w:spacing w:before="60" w:after="60"/>
              <w:rPr>
                <w:rFonts w:ascii="Arial Narrow" w:hAnsi="Arial Narrow" w:cs="Arial"/>
                <w:bCs/>
                <w:noProof/>
                <w:sz w:val="18"/>
                <w:szCs w:val="18"/>
                <w:lang w:val="en-GB"/>
              </w:rPr>
            </w:pPr>
          </w:p>
        </w:tc>
      </w:tr>
    </w:tbl>
    <w:p w:rsidR="00EA7B24" w:rsidRDefault="00EA7B24" w:rsidP="00EA7B24">
      <w:pPr>
        <w:jc w:val="right"/>
      </w:pPr>
    </w:p>
    <w:p w:rsidR="00EA7B24" w:rsidRDefault="00EA7B24" w:rsidP="00EA7B24">
      <w:pPr>
        <w:jc w:val="right"/>
      </w:pPr>
    </w:p>
    <w:sectPr w:rsidR="00EA7B24" w:rsidSect="00835E86">
      <w:headerReference w:type="default" r:id="rId7"/>
      <w:footerReference w:type="default" r:id="rId8"/>
      <w:pgSz w:w="11906" w:h="16838"/>
      <w:pgMar w:top="893" w:right="1152" w:bottom="1238" w:left="115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03B" w:rsidRDefault="00D0403B" w:rsidP="00F23738">
      <w:pPr>
        <w:pStyle w:val="Intestazione"/>
      </w:pPr>
      <w:r>
        <w:separator/>
      </w:r>
    </w:p>
  </w:endnote>
  <w:endnote w:type="continuationSeparator" w:id="0">
    <w:p w:rsidR="00D0403B" w:rsidRDefault="00D0403B" w:rsidP="00F23738">
      <w:pPr>
        <w:pStyle w:val="Intestazion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985" w:rsidRDefault="00547985" w:rsidP="003A4E5C">
    <w:pPr>
      <w:pStyle w:val="Pidipagina"/>
      <w:pBdr>
        <w:top w:val="single" w:sz="4" w:space="1" w:color="auto"/>
      </w:pBdr>
      <w:jc w:val="center"/>
      <w:rPr>
        <w:sz w:val="18"/>
        <w:lang w:val="fr-LU"/>
      </w:rPr>
    </w:pPr>
    <w:r>
      <w:rPr>
        <w:sz w:val="18"/>
        <w:lang w:val="fr-LU"/>
      </w:rPr>
      <w:t xml:space="preserve">page </w:t>
    </w:r>
    <w:r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 PAGE </w:instrText>
    </w:r>
    <w:r>
      <w:rPr>
        <w:rStyle w:val="Numeropagina"/>
        <w:sz w:val="18"/>
      </w:rPr>
      <w:fldChar w:fldCharType="separate"/>
    </w:r>
    <w:r w:rsidR="007E1220">
      <w:rPr>
        <w:rStyle w:val="Numeropagina"/>
        <w:noProof/>
        <w:sz w:val="18"/>
      </w:rPr>
      <w:t>1</w:t>
    </w:r>
    <w:r>
      <w:rPr>
        <w:rStyle w:val="Numeropagina"/>
        <w:sz w:val="18"/>
      </w:rPr>
      <w:fldChar w:fldCharType="end"/>
    </w:r>
    <w:r>
      <w:rPr>
        <w:rStyle w:val="Numeropagina"/>
        <w:sz w:val="18"/>
      </w:rPr>
      <w:t xml:space="preserve"> of </w:t>
    </w:r>
    <w:r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 NUMPAGES </w:instrText>
    </w:r>
    <w:r>
      <w:rPr>
        <w:rStyle w:val="Numeropagina"/>
        <w:sz w:val="18"/>
      </w:rPr>
      <w:fldChar w:fldCharType="separate"/>
    </w:r>
    <w:r w:rsidR="007E1220">
      <w:rPr>
        <w:rStyle w:val="Numeropagina"/>
        <w:noProof/>
        <w:sz w:val="18"/>
      </w:rPr>
      <w:t>6</w:t>
    </w:r>
    <w:r>
      <w:rPr>
        <w:rStyle w:val="Numeropagina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03B" w:rsidRDefault="00D0403B" w:rsidP="00F23738">
      <w:pPr>
        <w:pStyle w:val="Intestazione"/>
      </w:pPr>
      <w:r>
        <w:separator/>
      </w:r>
    </w:p>
  </w:footnote>
  <w:footnote w:type="continuationSeparator" w:id="0">
    <w:p w:rsidR="00D0403B" w:rsidRDefault="00D0403B" w:rsidP="00F23738">
      <w:pPr>
        <w:pStyle w:val="Intestazion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ook w:val="04A0"/>
    </w:tblPr>
    <w:tblGrid>
      <w:gridCol w:w="4871"/>
      <w:gridCol w:w="4871"/>
    </w:tblGrid>
    <w:tr w:rsidR="00547985" w:rsidTr="006C3209">
      <w:tc>
        <w:tcPr>
          <w:tcW w:w="4871" w:type="dxa"/>
        </w:tcPr>
        <w:p w:rsidR="00547985" w:rsidRPr="006C3209" w:rsidRDefault="00547985">
          <w:pPr>
            <w:pStyle w:val="Intestazione"/>
            <w:rPr>
              <w:b/>
              <w:bCs/>
              <w:lang w:val="en-GB"/>
            </w:rPr>
          </w:pPr>
          <w:r w:rsidRPr="006C3209">
            <w:rPr>
              <w:b/>
              <w:bCs/>
              <w:lang w:val="en-GB"/>
            </w:rPr>
            <w:t>FAI Ballooning Commission</w:t>
          </w:r>
        </w:p>
      </w:tc>
      <w:tc>
        <w:tcPr>
          <w:tcW w:w="4871" w:type="dxa"/>
        </w:tcPr>
        <w:p w:rsidR="00547985" w:rsidRPr="006C3209" w:rsidRDefault="00547985" w:rsidP="00D1283B">
          <w:pPr>
            <w:pStyle w:val="Intestazione"/>
            <w:jc w:val="right"/>
            <w:rPr>
              <w:b/>
              <w:bCs/>
              <w:lang w:val="en-GB"/>
            </w:rPr>
          </w:pPr>
          <w:r w:rsidRPr="006C3209">
            <w:rPr>
              <w:b/>
              <w:bCs/>
              <w:lang w:val="en-GB"/>
            </w:rPr>
            <w:t xml:space="preserve">Event Sanction </w:t>
          </w:r>
          <w:r>
            <w:rPr>
              <w:b/>
              <w:bCs/>
              <w:lang w:val="en-GB"/>
            </w:rPr>
            <w:t>Application</w:t>
          </w:r>
        </w:p>
      </w:tc>
    </w:tr>
  </w:tbl>
  <w:p w:rsidR="00547985" w:rsidRDefault="00547985">
    <w:pPr>
      <w:pStyle w:val="Intestazione"/>
      <w:rPr>
        <w:b/>
        <w:bCs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53BF1"/>
    <w:multiLevelType w:val="hybridMultilevel"/>
    <w:tmpl w:val="78B400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3A5900"/>
    <w:multiLevelType w:val="hybridMultilevel"/>
    <w:tmpl w:val="8E7EDFFC"/>
    <w:lvl w:ilvl="0" w:tplc="508C5C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81045"/>
    <w:multiLevelType w:val="multilevel"/>
    <w:tmpl w:val="5DFE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C45B82"/>
    <w:multiLevelType w:val="hybridMultilevel"/>
    <w:tmpl w:val="B79C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F79BC"/>
    <w:rsid w:val="00000D69"/>
    <w:rsid w:val="0001212F"/>
    <w:rsid w:val="0001360B"/>
    <w:rsid w:val="000233A4"/>
    <w:rsid w:val="00025347"/>
    <w:rsid w:val="00036A11"/>
    <w:rsid w:val="00042CE0"/>
    <w:rsid w:val="00055FFB"/>
    <w:rsid w:val="00057650"/>
    <w:rsid w:val="000604CE"/>
    <w:rsid w:val="0006090A"/>
    <w:rsid w:val="000621DB"/>
    <w:rsid w:val="00062985"/>
    <w:rsid w:val="000631A7"/>
    <w:rsid w:val="00071087"/>
    <w:rsid w:val="00077082"/>
    <w:rsid w:val="000843CA"/>
    <w:rsid w:val="00093DB1"/>
    <w:rsid w:val="000A57F0"/>
    <w:rsid w:val="000A7643"/>
    <w:rsid w:val="000A78F9"/>
    <w:rsid w:val="000C6F32"/>
    <w:rsid w:val="000E25D8"/>
    <w:rsid w:val="000F3BBC"/>
    <w:rsid w:val="000F4966"/>
    <w:rsid w:val="00104996"/>
    <w:rsid w:val="00111970"/>
    <w:rsid w:val="00115DA7"/>
    <w:rsid w:val="0011783D"/>
    <w:rsid w:val="00121512"/>
    <w:rsid w:val="00124964"/>
    <w:rsid w:val="0014144B"/>
    <w:rsid w:val="001430BE"/>
    <w:rsid w:val="001672AB"/>
    <w:rsid w:val="0017305C"/>
    <w:rsid w:val="0017476E"/>
    <w:rsid w:val="00175B77"/>
    <w:rsid w:val="0018205F"/>
    <w:rsid w:val="0019099F"/>
    <w:rsid w:val="001A45A0"/>
    <w:rsid w:val="001A66E0"/>
    <w:rsid w:val="001A79A0"/>
    <w:rsid w:val="001A7A85"/>
    <w:rsid w:val="001B05AC"/>
    <w:rsid w:val="001B4D55"/>
    <w:rsid w:val="001C26D0"/>
    <w:rsid w:val="001C44AF"/>
    <w:rsid w:val="001C7C75"/>
    <w:rsid w:val="001D740B"/>
    <w:rsid w:val="001E0EEF"/>
    <w:rsid w:val="001F539C"/>
    <w:rsid w:val="00203A17"/>
    <w:rsid w:val="00211BCE"/>
    <w:rsid w:val="00213990"/>
    <w:rsid w:val="002158AF"/>
    <w:rsid w:val="0023007E"/>
    <w:rsid w:val="00230541"/>
    <w:rsid w:val="0023506D"/>
    <w:rsid w:val="0024113C"/>
    <w:rsid w:val="00244F97"/>
    <w:rsid w:val="00252BEE"/>
    <w:rsid w:val="00272982"/>
    <w:rsid w:val="00276E0F"/>
    <w:rsid w:val="00280967"/>
    <w:rsid w:val="002811A9"/>
    <w:rsid w:val="002A2766"/>
    <w:rsid w:val="002A4FBA"/>
    <w:rsid w:val="002C1BE8"/>
    <w:rsid w:val="002C2722"/>
    <w:rsid w:val="002C3D1B"/>
    <w:rsid w:val="002C4879"/>
    <w:rsid w:val="002C5F7D"/>
    <w:rsid w:val="002D76A4"/>
    <w:rsid w:val="002E4B24"/>
    <w:rsid w:val="002F327C"/>
    <w:rsid w:val="00305AC9"/>
    <w:rsid w:val="003129B4"/>
    <w:rsid w:val="00316AB9"/>
    <w:rsid w:val="00321D8F"/>
    <w:rsid w:val="00322476"/>
    <w:rsid w:val="00322F53"/>
    <w:rsid w:val="00323231"/>
    <w:rsid w:val="00324EC4"/>
    <w:rsid w:val="003321EB"/>
    <w:rsid w:val="00335A6B"/>
    <w:rsid w:val="00347F61"/>
    <w:rsid w:val="00360741"/>
    <w:rsid w:val="00364DEF"/>
    <w:rsid w:val="00367F2C"/>
    <w:rsid w:val="003705CD"/>
    <w:rsid w:val="0037494D"/>
    <w:rsid w:val="0039234C"/>
    <w:rsid w:val="00392D3B"/>
    <w:rsid w:val="00395167"/>
    <w:rsid w:val="00396EAC"/>
    <w:rsid w:val="00397FC9"/>
    <w:rsid w:val="003A360F"/>
    <w:rsid w:val="003A4E5C"/>
    <w:rsid w:val="003A621B"/>
    <w:rsid w:val="003B62CD"/>
    <w:rsid w:val="003B66E6"/>
    <w:rsid w:val="003D010E"/>
    <w:rsid w:val="003D5D11"/>
    <w:rsid w:val="003E0624"/>
    <w:rsid w:val="00400BFF"/>
    <w:rsid w:val="0040480D"/>
    <w:rsid w:val="00406989"/>
    <w:rsid w:val="00432A5A"/>
    <w:rsid w:val="00433641"/>
    <w:rsid w:val="00437958"/>
    <w:rsid w:val="00456D2C"/>
    <w:rsid w:val="0047046F"/>
    <w:rsid w:val="00476332"/>
    <w:rsid w:val="00477E8C"/>
    <w:rsid w:val="00480B4A"/>
    <w:rsid w:val="004845CC"/>
    <w:rsid w:val="00486E8A"/>
    <w:rsid w:val="00491684"/>
    <w:rsid w:val="004D0A6F"/>
    <w:rsid w:val="004D65A9"/>
    <w:rsid w:val="004D7C1D"/>
    <w:rsid w:val="004E4195"/>
    <w:rsid w:val="004E4587"/>
    <w:rsid w:val="004F397E"/>
    <w:rsid w:val="004F74BB"/>
    <w:rsid w:val="004F79BC"/>
    <w:rsid w:val="004F7B87"/>
    <w:rsid w:val="00505D5D"/>
    <w:rsid w:val="00507E9C"/>
    <w:rsid w:val="00513B0E"/>
    <w:rsid w:val="00516E23"/>
    <w:rsid w:val="00524987"/>
    <w:rsid w:val="005254BE"/>
    <w:rsid w:val="00525750"/>
    <w:rsid w:val="00526135"/>
    <w:rsid w:val="00530598"/>
    <w:rsid w:val="005400F8"/>
    <w:rsid w:val="00542837"/>
    <w:rsid w:val="00547985"/>
    <w:rsid w:val="005531C3"/>
    <w:rsid w:val="00553750"/>
    <w:rsid w:val="005579E6"/>
    <w:rsid w:val="0057114D"/>
    <w:rsid w:val="00571F86"/>
    <w:rsid w:val="00584C16"/>
    <w:rsid w:val="005912A3"/>
    <w:rsid w:val="00596E5A"/>
    <w:rsid w:val="00597FB8"/>
    <w:rsid w:val="005A3554"/>
    <w:rsid w:val="005A3CD1"/>
    <w:rsid w:val="005B2911"/>
    <w:rsid w:val="005B6568"/>
    <w:rsid w:val="005C2091"/>
    <w:rsid w:val="005C677C"/>
    <w:rsid w:val="005C735D"/>
    <w:rsid w:val="005D5B9B"/>
    <w:rsid w:val="005E2F15"/>
    <w:rsid w:val="005E3359"/>
    <w:rsid w:val="005F311E"/>
    <w:rsid w:val="005F4312"/>
    <w:rsid w:val="005F4FB8"/>
    <w:rsid w:val="00607DAC"/>
    <w:rsid w:val="00613E0C"/>
    <w:rsid w:val="006318D7"/>
    <w:rsid w:val="00632250"/>
    <w:rsid w:val="00633A08"/>
    <w:rsid w:val="00643D8A"/>
    <w:rsid w:val="0064596B"/>
    <w:rsid w:val="00645E88"/>
    <w:rsid w:val="006536C2"/>
    <w:rsid w:val="00663385"/>
    <w:rsid w:val="00663FA1"/>
    <w:rsid w:val="00670A0D"/>
    <w:rsid w:val="00670BF8"/>
    <w:rsid w:val="00673844"/>
    <w:rsid w:val="00690561"/>
    <w:rsid w:val="00690FE7"/>
    <w:rsid w:val="006A0ABD"/>
    <w:rsid w:val="006A0F46"/>
    <w:rsid w:val="006A6DFE"/>
    <w:rsid w:val="006A704B"/>
    <w:rsid w:val="006B6AC4"/>
    <w:rsid w:val="006C3209"/>
    <w:rsid w:val="006C65CE"/>
    <w:rsid w:val="006E269F"/>
    <w:rsid w:val="006E5EF6"/>
    <w:rsid w:val="006F0C04"/>
    <w:rsid w:val="00705FD3"/>
    <w:rsid w:val="00710AC9"/>
    <w:rsid w:val="00716BA2"/>
    <w:rsid w:val="00730636"/>
    <w:rsid w:val="0073727E"/>
    <w:rsid w:val="007376C0"/>
    <w:rsid w:val="00744E7A"/>
    <w:rsid w:val="00751AD8"/>
    <w:rsid w:val="00756306"/>
    <w:rsid w:val="007640AE"/>
    <w:rsid w:val="007652E3"/>
    <w:rsid w:val="0077080D"/>
    <w:rsid w:val="00774351"/>
    <w:rsid w:val="00774EC6"/>
    <w:rsid w:val="00776542"/>
    <w:rsid w:val="00784CE7"/>
    <w:rsid w:val="00794AB6"/>
    <w:rsid w:val="007A34C3"/>
    <w:rsid w:val="007A3CD7"/>
    <w:rsid w:val="007B058A"/>
    <w:rsid w:val="007B17F3"/>
    <w:rsid w:val="007B5D67"/>
    <w:rsid w:val="007B636E"/>
    <w:rsid w:val="007B6F4D"/>
    <w:rsid w:val="007C29AD"/>
    <w:rsid w:val="007C50C7"/>
    <w:rsid w:val="007E0143"/>
    <w:rsid w:val="007E1220"/>
    <w:rsid w:val="007E71FD"/>
    <w:rsid w:val="007E731A"/>
    <w:rsid w:val="007F016F"/>
    <w:rsid w:val="007F2C3F"/>
    <w:rsid w:val="007F391E"/>
    <w:rsid w:val="00803642"/>
    <w:rsid w:val="008043DD"/>
    <w:rsid w:val="008144BA"/>
    <w:rsid w:val="008211D7"/>
    <w:rsid w:val="00824891"/>
    <w:rsid w:val="00825A2F"/>
    <w:rsid w:val="00826892"/>
    <w:rsid w:val="00830AAE"/>
    <w:rsid w:val="00833BE7"/>
    <w:rsid w:val="0083460C"/>
    <w:rsid w:val="00835E86"/>
    <w:rsid w:val="00844B1D"/>
    <w:rsid w:val="00846375"/>
    <w:rsid w:val="008574E8"/>
    <w:rsid w:val="00860102"/>
    <w:rsid w:val="00862B47"/>
    <w:rsid w:val="00864F48"/>
    <w:rsid w:val="008664D2"/>
    <w:rsid w:val="00866D8B"/>
    <w:rsid w:val="00872834"/>
    <w:rsid w:val="00872B2F"/>
    <w:rsid w:val="0087403A"/>
    <w:rsid w:val="008811E7"/>
    <w:rsid w:val="008815F9"/>
    <w:rsid w:val="008824FB"/>
    <w:rsid w:val="008841B7"/>
    <w:rsid w:val="0088703B"/>
    <w:rsid w:val="0089740A"/>
    <w:rsid w:val="008A2BD6"/>
    <w:rsid w:val="008A5F51"/>
    <w:rsid w:val="008E17E7"/>
    <w:rsid w:val="008E4A67"/>
    <w:rsid w:val="008F63C4"/>
    <w:rsid w:val="009014D3"/>
    <w:rsid w:val="009128B0"/>
    <w:rsid w:val="00914AF1"/>
    <w:rsid w:val="00920554"/>
    <w:rsid w:val="0092263A"/>
    <w:rsid w:val="009263CA"/>
    <w:rsid w:val="00934E78"/>
    <w:rsid w:val="00942125"/>
    <w:rsid w:val="009434F1"/>
    <w:rsid w:val="00946057"/>
    <w:rsid w:val="0096334B"/>
    <w:rsid w:val="00964314"/>
    <w:rsid w:val="00965567"/>
    <w:rsid w:val="00965F0E"/>
    <w:rsid w:val="009663FD"/>
    <w:rsid w:val="00971701"/>
    <w:rsid w:val="00972605"/>
    <w:rsid w:val="00977B0E"/>
    <w:rsid w:val="00980261"/>
    <w:rsid w:val="00982CA9"/>
    <w:rsid w:val="00982F0E"/>
    <w:rsid w:val="00984E54"/>
    <w:rsid w:val="00985F6C"/>
    <w:rsid w:val="00997BCC"/>
    <w:rsid w:val="009A2FB1"/>
    <w:rsid w:val="009A747C"/>
    <w:rsid w:val="009B24F0"/>
    <w:rsid w:val="009B3C56"/>
    <w:rsid w:val="009D3B5B"/>
    <w:rsid w:val="009D4B77"/>
    <w:rsid w:val="009D6B26"/>
    <w:rsid w:val="009D7ED9"/>
    <w:rsid w:val="009E41DE"/>
    <w:rsid w:val="009F2266"/>
    <w:rsid w:val="00A0006F"/>
    <w:rsid w:val="00A02ED4"/>
    <w:rsid w:val="00A0607B"/>
    <w:rsid w:val="00A0720A"/>
    <w:rsid w:val="00A11D0C"/>
    <w:rsid w:val="00A22156"/>
    <w:rsid w:val="00A31E1C"/>
    <w:rsid w:val="00A36C7C"/>
    <w:rsid w:val="00A404D0"/>
    <w:rsid w:val="00A406B2"/>
    <w:rsid w:val="00A40D7A"/>
    <w:rsid w:val="00A42AAE"/>
    <w:rsid w:val="00A47E80"/>
    <w:rsid w:val="00A51923"/>
    <w:rsid w:val="00A73B6D"/>
    <w:rsid w:val="00A8609E"/>
    <w:rsid w:val="00A875A5"/>
    <w:rsid w:val="00A87E2F"/>
    <w:rsid w:val="00A91BB3"/>
    <w:rsid w:val="00A96A39"/>
    <w:rsid w:val="00AA2295"/>
    <w:rsid w:val="00AA2FDF"/>
    <w:rsid w:val="00AC41BF"/>
    <w:rsid w:val="00AC6A83"/>
    <w:rsid w:val="00AD41FD"/>
    <w:rsid w:val="00AE4CC6"/>
    <w:rsid w:val="00AE5032"/>
    <w:rsid w:val="00AF6757"/>
    <w:rsid w:val="00AF676A"/>
    <w:rsid w:val="00B162C0"/>
    <w:rsid w:val="00B1630D"/>
    <w:rsid w:val="00B218E0"/>
    <w:rsid w:val="00B22FCF"/>
    <w:rsid w:val="00B27670"/>
    <w:rsid w:val="00B27E2C"/>
    <w:rsid w:val="00B30666"/>
    <w:rsid w:val="00B31165"/>
    <w:rsid w:val="00B52987"/>
    <w:rsid w:val="00B54676"/>
    <w:rsid w:val="00B62E5A"/>
    <w:rsid w:val="00B63921"/>
    <w:rsid w:val="00B63C71"/>
    <w:rsid w:val="00B748F1"/>
    <w:rsid w:val="00B773D7"/>
    <w:rsid w:val="00B80207"/>
    <w:rsid w:val="00B802F7"/>
    <w:rsid w:val="00B85C6A"/>
    <w:rsid w:val="00BA112A"/>
    <w:rsid w:val="00BA41A6"/>
    <w:rsid w:val="00BA49F5"/>
    <w:rsid w:val="00BA720D"/>
    <w:rsid w:val="00BB02EF"/>
    <w:rsid w:val="00BB2173"/>
    <w:rsid w:val="00BB3752"/>
    <w:rsid w:val="00BB525F"/>
    <w:rsid w:val="00BB6EA7"/>
    <w:rsid w:val="00BC7133"/>
    <w:rsid w:val="00BC7E00"/>
    <w:rsid w:val="00BF1C00"/>
    <w:rsid w:val="00BF516A"/>
    <w:rsid w:val="00BF7ED0"/>
    <w:rsid w:val="00C0237B"/>
    <w:rsid w:val="00C13F16"/>
    <w:rsid w:val="00C152F8"/>
    <w:rsid w:val="00C20217"/>
    <w:rsid w:val="00C24862"/>
    <w:rsid w:val="00C26CE2"/>
    <w:rsid w:val="00C31AB2"/>
    <w:rsid w:val="00C32953"/>
    <w:rsid w:val="00C35253"/>
    <w:rsid w:val="00C3755A"/>
    <w:rsid w:val="00C46888"/>
    <w:rsid w:val="00C46B45"/>
    <w:rsid w:val="00C53801"/>
    <w:rsid w:val="00C54125"/>
    <w:rsid w:val="00C54232"/>
    <w:rsid w:val="00C55A85"/>
    <w:rsid w:val="00C56664"/>
    <w:rsid w:val="00C6163F"/>
    <w:rsid w:val="00C74731"/>
    <w:rsid w:val="00C77387"/>
    <w:rsid w:val="00C84945"/>
    <w:rsid w:val="00C873EB"/>
    <w:rsid w:val="00C9584B"/>
    <w:rsid w:val="00C95962"/>
    <w:rsid w:val="00C967A0"/>
    <w:rsid w:val="00C97F08"/>
    <w:rsid w:val="00CB2947"/>
    <w:rsid w:val="00CB724D"/>
    <w:rsid w:val="00CC73B4"/>
    <w:rsid w:val="00CD1E3B"/>
    <w:rsid w:val="00CD1F22"/>
    <w:rsid w:val="00CD2095"/>
    <w:rsid w:val="00CD406E"/>
    <w:rsid w:val="00CD66DE"/>
    <w:rsid w:val="00CE3513"/>
    <w:rsid w:val="00CF023A"/>
    <w:rsid w:val="00CF2FE0"/>
    <w:rsid w:val="00D017F0"/>
    <w:rsid w:val="00D01F3B"/>
    <w:rsid w:val="00D02DEE"/>
    <w:rsid w:val="00D033B5"/>
    <w:rsid w:val="00D0403B"/>
    <w:rsid w:val="00D06E50"/>
    <w:rsid w:val="00D114C6"/>
    <w:rsid w:val="00D1208D"/>
    <w:rsid w:val="00D1283B"/>
    <w:rsid w:val="00D147AB"/>
    <w:rsid w:val="00D266BC"/>
    <w:rsid w:val="00D31A36"/>
    <w:rsid w:val="00D40DE7"/>
    <w:rsid w:val="00D435AB"/>
    <w:rsid w:val="00D56EB7"/>
    <w:rsid w:val="00D7648B"/>
    <w:rsid w:val="00D82056"/>
    <w:rsid w:val="00D82F7D"/>
    <w:rsid w:val="00D8643C"/>
    <w:rsid w:val="00D95DD0"/>
    <w:rsid w:val="00DA218E"/>
    <w:rsid w:val="00DA336D"/>
    <w:rsid w:val="00DA4827"/>
    <w:rsid w:val="00DB444E"/>
    <w:rsid w:val="00DB61E5"/>
    <w:rsid w:val="00DC451E"/>
    <w:rsid w:val="00DD07AE"/>
    <w:rsid w:val="00DD581C"/>
    <w:rsid w:val="00DE68EB"/>
    <w:rsid w:val="00DF277D"/>
    <w:rsid w:val="00E06503"/>
    <w:rsid w:val="00E0782F"/>
    <w:rsid w:val="00E17829"/>
    <w:rsid w:val="00E40366"/>
    <w:rsid w:val="00E434F6"/>
    <w:rsid w:val="00E6002A"/>
    <w:rsid w:val="00E72C42"/>
    <w:rsid w:val="00E7480C"/>
    <w:rsid w:val="00E8604E"/>
    <w:rsid w:val="00E878AA"/>
    <w:rsid w:val="00EA4AFF"/>
    <w:rsid w:val="00EA6BB8"/>
    <w:rsid w:val="00EA7B24"/>
    <w:rsid w:val="00EB176A"/>
    <w:rsid w:val="00EB789C"/>
    <w:rsid w:val="00EC45F8"/>
    <w:rsid w:val="00ED1A07"/>
    <w:rsid w:val="00EE56D7"/>
    <w:rsid w:val="00EF2837"/>
    <w:rsid w:val="00EF3570"/>
    <w:rsid w:val="00EF407A"/>
    <w:rsid w:val="00EF5CC6"/>
    <w:rsid w:val="00EF7669"/>
    <w:rsid w:val="00F129A1"/>
    <w:rsid w:val="00F147FA"/>
    <w:rsid w:val="00F207F9"/>
    <w:rsid w:val="00F23738"/>
    <w:rsid w:val="00F24100"/>
    <w:rsid w:val="00F314F0"/>
    <w:rsid w:val="00F420B9"/>
    <w:rsid w:val="00F424CF"/>
    <w:rsid w:val="00F4792B"/>
    <w:rsid w:val="00F52189"/>
    <w:rsid w:val="00F55C82"/>
    <w:rsid w:val="00F624B5"/>
    <w:rsid w:val="00F627A5"/>
    <w:rsid w:val="00F63294"/>
    <w:rsid w:val="00F71D4B"/>
    <w:rsid w:val="00F83FEF"/>
    <w:rsid w:val="00F9108B"/>
    <w:rsid w:val="00F93639"/>
    <w:rsid w:val="00F937CA"/>
    <w:rsid w:val="00F94C2C"/>
    <w:rsid w:val="00FB51B8"/>
    <w:rsid w:val="00FB6FFC"/>
    <w:rsid w:val="00FC3DE8"/>
    <w:rsid w:val="00FC6F8A"/>
    <w:rsid w:val="00FC6FF4"/>
    <w:rsid w:val="00FD12C8"/>
    <w:rsid w:val="00FD2287"/>
    <w:rsid w:val="00FD4D0A"/>
    <w:rsid w:val="00FD67EC"/>
    <w:rsid w:val="00FF0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327C"/>
    <w:rPr>
      <w:rFonts w:ascii="Arial" w:hAnsi="Arial"/>
      <w:szCs w:val="24"/>
      <w:lang w:val="fr-FR" w:eastAsia="fr-FR"/>
    </w:rPr>
  </w:style>
  <w:style w:type="paragraph" w:styleId="Titolo1">
    <w:name w:val="heading 1"/>
    <w:basedOn w:val="Normale"/>
    <w:next w:val="Normale"/>
    <w:qFormat/>
    <w:rsid w:val="002F327C"/>
    <w:pPr>
      <w:keepNext/>
      <w:jc w:val="center"/>
      <w:outlineLvl w:val="0"/>
    </w:pPr>
    <w:rPr>
      <w:b/>
      <w:bCs/>
      <w:sz w:val="22"/>
      <w:lang w:val="en-GB"/>
    </w:rPr>
  </w:style>
  <w:style w:type="paragraph" w:styleId="Titolo2">
    <w:name w:val="heading 2"/>
    <w:basedOn w:val="Normale"/>
    <w:next w:val="Normale"/>
    <w:qFormat/>
    <w:rsid w:val="002F327C"/>
    <w:pPr>
      <w:keepNext/>
      <w:outlineLvl w:val="1"/>
    </w:pPr>
    <w:rPr>
      <w:rFonts w:cs="Arial"/>
      <w:b/>
      <w:bCs/>
      <w:sz w:val="18"/>
      <w:lang w:val="en-GB"/>
    </w:rPr>
  </w:style>
  <w:style w:type="paragraph" w:styleId="Titolo3">
    <w:name w:val="heading 3"/>
    <w:basedOn w:val="Normale"/>
    <w:next w:val="Normale"/>
    <w:qFormat/>
    <w:rsid w:val="002F327C"/>
    <w:pPr>
      <w:keepNext/>
      <w:outlineLvl w:val="2"/>
    </w:pPr>
    <w:rPr>
      <w:rFonts w:cs="Arial"/>
      <w:b/>
      <w:bCs/>
      <w:noProof/>
      <w:sz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327C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2F327C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rsid w:val="002F327C"/>
  </w:style>
  <w:style w:type="paragraph" w:customStyle="1" w:styleId="ListParagraph">
    <w:name w:val="List Paragraph"/>
    <w:basedOn w:val="Normale"/>
    <w:uiPriority w:val="34"/>
    <w:qFormat/>
    <w:rsid w:val="00C0237B"/>
    <w:pPr>
      <w:ind w:left="720"/>
      <w:contextualSpacing/>
    </w:pPr>
  </w:style>
  <w:style w:type="table" w:styleId="Grigliatabella">
    <w:name w:val="Table Grid"/>
    <w:basedOn w:val="Tabellanormale"/>
    <w:uiPriority w:val="59"/>
    <w:rsid w:val="00CD1F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basedOn w:val="Normale"/>
    <w:uiPriority w:val="34"/>
    <w:qFormat/>
    <w:rsid w:val="00397FC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  <w:szCs w:val="20"/>
      <w:lang w:val="en-GB"/>
    </w:rPr>
  </w:style>
  <w:style w:type="table" w:customStyle="1" w:styleId="Elencochiaro-Colore21">
    <w:name w:val="Elenco chiaro - Colore 21"/>
    <w:basedOn w:val="Tabellanormale"/>
    <w:uiPriority w:val="61"/>
    <w:rsid w:val="000F4966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Sfondomedio1-Colore21">
    <w:name w:val="Sfondo medio 1 - Colore 21"/>
    <w:basedOn w:val="Tabellanormale"/>
    <w:uiPriority w:val="63"/>
    <w:rsid w:val="000F4966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1-nfase1">
    <w:name w:val="Sombreamento Médio 1 - Ênfase 1"/>
    <w:basedOn w:val="Tabellanormale"/>
    <w:uiPriority w:val="63"/>
    <w:rsid w:val="00A0607B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fondomedio1-Colore31">
    <w:name w:val="Sfondo medio 1 - Colore 31"/>
    <w:basedOn w:val="Tabellanormale"/>
    <w:uiPriority w:val="63"/>
    <w:rsid w:val="007F2C3F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llegamentoipertestuale">
    <w:name w:val="Hyperlink"/>
    <w:rsid w:val="008728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JC\Anwendungsdaten\Microsoft\Templates\CIA%20Sanction%20Information%20Formular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CIA Sanction Information Formular</Template>
  <TotalTime>1</TotalTime>
  <Pages>6</Pages>
  <Words>2338</Words>
  <Characters>13331</Characters>
  <Application>Microsoft Office Word</Application>
  <DocSecurity>0</DocSecurity>
  <Lines>111</Lines>
  <Paragraphs>31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Required Information</vt:lpstr>
      <vt:lpstr>Required Information</vt:lpstr>
    </vt:vector>
  </TitlesOfParts>
  <Company>PSA</Company>
  <LinksUpToDate>false</LinksUpToDate>
  <CharactersWithSpaces>15638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Required Information</dc:title>
  <dc:creator>JC Weber</dc:creator>
  <cp:lastModifiedBy>Paolo Oggioni</cp:lastModifiedBy>
  <cp:revision>2</cp:revision>
  <cp:lastPrinted>2003-12-16T14:44:00Z</cp:lastPrinted>
  <dcterms:created xsi:type="dcterms:W3CDTF">2016-02-29T15:51:00Z</dcterms:created>
  <dcterms:modified xsi:type="dcterms:W3CDTF">2016-02-29T15:51:00Z</dcterms:modified>
</cp:coreProperties>
</file>